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2233A" w14:textId="46F99C3D" w:rsidR="007145C5" w:rsidRDefault="007145C5" w:rsidP="007145C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Prot. n. _________ del ___ / ___ / _______</w:t>
      </w:r>
    </w:p>
    <w:p w14:paraId="039E50E6" w14:textId="77777777" w:rsidR="007145C5" w:rsidRDefault="007145C5" w:rsidP="007145C5">
      <w:pPr>
        <w:ind w:left="5672"/>
        <w:jc w:val="both"/>
        <w:rPr>
          <w:rFonts w:ascii="Verdana" w:hAnsi="Verdana"/>
          <w:sz w:val="18"/>
          <w:szCs w:val="18"/>
        </w:rPr>
      </w:pPr>
    </w:p>
    <w:p w14:paraId="6B923F73" w14:textId="77777777" w:rsidR="007145C5" w:rsidRDefault="007145C5" w:rsidP="007145C5">
      <w:pPr>
        <w:ind w:left="5672"/>
        <w:jc w:val="both"/>
        <w:rPr>
          <w:rFonts w:ascii="Verdana" w:hAnsi="Verdana"/>
          <w:sz w:val="18"/>
          <w:szCs w:val="18"/>
        </w:rPr>
      </w:pPr>
    </w:p>
    <w:p w14:paraId="64990BF2" w14:textId="77777777" w:rsidR="007145C5" w:rsidRDefault="007145C5" w:rsidP="007145C5">
      <w:pPr>
        <w:ind w:left="567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 Dirigente Scolastico</w:t>
      </w:r>
    </w:p>
    <w:p w14:paraId="5E6C35C7" w14:textId="445F2758" w:rsidR="007145C5" w:rsidRDefault="007145C5" w:rsidP="007145C5">
      <w:pPr>
        <w:ind w:left="5672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dell’Istituto Comprensivo </w:t>
      </w:r>
      <w:r>
        <w:rPr>
          <w:rFonts w:ascii="Verdana" w:hAnsi="Verdana"/>
          <w:i/>
          <w:sz w:val="18"/>
          <w:szCs w:val="18"/>
        </w:rPr>
        <w:t>Albano località Cecchina</w:t>
      </w:r>
    </w:p>
    <w:p w14:paraId="7857FE96" w14:textId="77777777" w:rsidR="007145C5" w:rsidRDefault="007145C5" w:rsidP="007145C5">
      <w:pPr>
        <w:ind w:left="5672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Prof. Antonio Draisci</w:t>
      </w:r>
    </w:p>
    <w:p w14:paraId="62CEC4E4" w14:textId="77777777" w:rsidR="007145C5" w:rsidRDefault="007145C5" w:rsidP="007145C5">
      <w:pPr>
        <w:jc w:val="both"/>
        <w:rPr>
          <w:rFonts w:ascii="Verdana" w:hAnsi="Verdana"/>
          <w:sz w:val="18"/>
          <w:szCs w:val="18"/>
        </w:rPr>
      </w:pPr>
    </w:p>
    <w:p w14:paraId="3164372B" w14:textId="77777777" w:rsidR="007145C5" w:rsidRDefault="007145C5" w:rsidP="007145C5">
      <w:pPr>
        <w:jc w:val="both"/>
        <w:rPr>
          <w:rFonts w:ascii="Verdana" w:hAnsi="Verdana"/>
          <w:sz w:val="18"/>
          <w:szCs w:val="18"/>
        </w:rPr>
      </w:pPr>
    </w:p>
    <w:p w14:paraId="6CA54C61" w14:textId="77777777" w:rsidR="007145C5" w:rsidRDefault="007145C5" w:rsidP="007145C5">
      <w:pPr>
        <w:pStyle w:val="Titolo4"/>
        <w:spacing w:before="0" w:after="0"/>
        <w:ind w:right="196"/>
        <w:jc w:val="center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A - RICHIESTA</w:t>
      </w:r>
    </w:p>
    <w:p w14:paraId="1C700453" w14:textId="77777777" w:rsidR="007145C5" w:rsidRDefault="007145C5" w:rsidP="007145C5">
      <w:pPr>
        <w:rPr>
          <w:sz w:val="18"/>
          <w:szCs w:val="18"/>
        </w:rPr>
      </w:pPr>
    </w:p>
    <w:p w14:paraId="1062AAF6" w14:textId="77777777" w:rsidR="007145C5" w:rsidRDefault="007145C5" w:rsidP="007145C5">
      <w:pPr>
        <w:rPr>
          <w:sz w:val="18"/>
          <w:szCs w:val="18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7145C5" w14:paraId="368CED57" w14:textId="77777777" w:rsidTr="007145C5">
        <w:tc>
          <w:tcPr>
            <w:tcW w:w="509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14:paraId="34456BCC" w14:textId="77777777" w:rsidR="007145C5" w:rsidRDefault="007145C5" w:rsidP="007145C5">
            <w:pPr>
              <w:pStyle w:val="Titolo4"/>
              <w:numPr>
                <w:ilvl w:val="0"/>
                <w:numId w:val="11"/>
              </w:numPr>
              <w:spacing w:before="0" w:after="0"/>
              <w:ind w:left="1068" w:right="19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 SOMMINISTRAZIONE DI FARMACI</w:t>
            </w:r>
          </w:p>
          <w:p w14:paraId="66452F13" w14:textId="77777777" w:rsidR="007145C5" w:rsidRDefault="007145C5">
            <w:pPr>
              <w:pStyle w:val="Titolo4"/>
              <w:spacing w:before="0" w:after="0"/>
              <w:ind w:right="19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ORARIO SCOLASTICO</w:t>
            </w:r>
          </w:p>
        </w:tc>
        <w:tc>
          <w:tcPr>
            <w:tcW w:w="509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72BCE10" w14:textId="77777777" w:rsidR="007145C5" w:rsidRDefault="007145C5" w:rsidP="007145C5">
            <w:pPr>
              <w:pStyle w:val="Paragrafoelenco"/>
              <w:numPr>
                <w:ilvl w:val="0"/>
                <w:numId w:val="11"/>
              </w:num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DI AUTOSOMMINISTRAZIONE DI FARMACI IN ORARIO SCOLASTICO</w:t>
            </w:r>
          </w:p>
        </w:tc>
      </w:tr>
    </w:tbl>
    <w:p w14:paraId="5779FEEB" w14:textId="77777777" w:rsidR="007145C5" w:rsidRDefault="007145C5" w:rsidP="007145C5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7E354ED1" w14:textId="77777777" w:rsidR="007145C5" w:rsidRDefault="007145C5" w:rsidP="007145C5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5E1D92C6" w14:textId="77777777" w:rsidR="007145C5" w:rsidRDefault="007145C5" w:rsidP="007145C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 sottoscritti ____________________________________ e ___________________________________ </w:t>
      </w:r>
    </w:p>
    <w:p w14:paraId="2F9490AB" w14:textId="77777777" w:rsidR="007145C5" w:rsidRDefault="007145C5" w:rsidP="007145C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genitori di ______________________________ </w:t>
      </w:r>
      <w:proofErr w:type="spellStart"/>
      <w:r>
        <w:rPr>
          <w:rFonts w:ascii="Verdana" w:hAnsi="Verdana" w:cs="Arial"/>
          <w:sz w:val="18"/>
          <w:szCs w:val="18"/>
        </w:rPr>
        <w:t>nat</w:t>
      </w:r>
      <w:proofErr w:type="spellEnd"/>
      <w:r>
        <w:rPr>
          <w:rFonts w:ascii="Verdana" w:hAnsi="Verdana" w:cs="Arial"/>
          <w:sz w:val="18"/>
          <w:szCs w:val="18"/>
        </w:rPr>
        <w:t>__ a _______________________________ il __ / __ / ____</w:t>
      </w:r>
    </w:p>
    <w:p w14:paraId="717EC8AF" w14:textId="77777777" w:rsidR="007145C5" w:rsidRDefault="007145C5" w:rsidP="007145C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residente a ______________________ in via _______________________ e frequentante la classe ____ sez. __</w:t>
      </w:r>
    </w:p>
    <w:p w14:paraId="27E5D63D" w14:textId="67DDEAB7" w:rsidR="007145C5" w:rsidRDefault="007145C5" w:rsidP="007145C5">
      <w:pPr>
        <w:autoSpaceDE w:val="0"/>
        <w:autoSpaceDN w:val="0"/>
        <w:adjustRightInd w:val="0"/>
        <w:ind w:left="141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ym w:font="Wingdings" w:char="F06F"/>
      </w:r>
      <w:r>
        <w:rPr>
          <w:rFonts w:ascii="Verdana" w:hAnsi="Verdana" w:cs="Arial"/>
          <w:sz w:val="18"/>
          <w:szCs w:val="18"/>
        </w:rPr>
        <w:t xml:space="preserve"> della Scuola dell’Infanzia </w:t>
      </w:r>
      <w:r w:rsidR="00A32D44">
        <w:rPr>
          <w:rFonts w:ascii="Verdana" w:hAnsi="Verdana" w:cs="Arial"/>
          <w:i/>
          <w:sz w:val="18"/>
          <w:szCs w:val="18"/>
        </w:rPr>
        <w:t>Via Romania</w:t>
      </w:r>
      <w:r>
        <w:rPr>
          <w:rFonts w:ascii="Verdana" w:hAnsi="Verdana" w:cs="Arial"/>
          <w:sz w:val="18"/>
          <w:szCs w:val="18"/>
        </w:rPr>
        <w:t>,</w:t>
      </w:r>
    </w:p>
    <w:p w14:paraId="3758B4F5" w14:textId="02165DB6" w:rsidR="007145C5" w:rsidRDefault="007145C5" w:rsidP="007145C5">
      <w:pPr>
        <w:autoSpaceDE w:val="0"/>
        <w:autoSpaceDN w:val="0"/>
        <w:adjustRightInd w:val="0"/>
        <w:ind w:left="141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ym w:font="Wingdings" w:char="F06F"/>
      </w:r>
      <w:r>
        <w:rPr>
          <w:rFonts w:ascii="Verdana" w:hAnsi="Verdana" w:cs="Arial"/>
          <w:sz w:val="18"/>
          <w:szCs w:val="18"/>
        </w:rPr>
        <w:t xml:space="preserve"> della Scuola dell’Infanzia </w:t>
      </w:r>
      <w:r w:rsidR="00A32D44">
        <w:rPr>
          <w:rFonts w:ascii="Verdana" w:hAnsi="Verdana" w:cs="Arial"/>
          <w:i/>
          <w:sz w:val="18"/>
          <w:szCs w:val="18"/>
        </w:rPr>
        <w:t>Via Portogallo</w:t>
      </w:r>
      <w:r>
        <w:rPr>
          <w:rFonts w:ascii="Verdana" w:hAnsi="Verdana" w:cs="Arial"/>
          <w:sz w:val="18"/>
          <w:szCs w:val="18"/>
        </w:rPr>
        <w:t>,</w:t>
      </w:r>
    </w:p>
    <w:p w14:paraId="6122E9D4" w14:textId="63ADF1DF" w:rsidR="007145C5" w:rsidRDefault="007145C5" w:rsidP="007145C5">
      <w:pPr>
        <w:autoSpaceDE w:val="0"/>
        <w:autoSpaceDN w:val="0"/>
        <w:adjustRightInd w:val="0"/>
        <w:ind w:left="141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ym w:font="Wingdings" w:char="F06F"/>
      </w:r>
      <w:r>
        <w:rPr>
          <w:rFonts w:ascii="Verdana" w:hAnsi="Verdana" w:cs="Arial"/>
          <w:sz w:val="18"/>
          <w:szCs w:val="18"/>
        </w:rPr>
        <w:t xml:space="preserve"> della Scuola Primaria </w:t>
      </w:r>
      <w:r w:rsidR="00A32D44">
        <w:rPr>
          <w:rFonts w:ascii="Verdana" w:hAnsi="Verdana" w:cs="Arial"/>
          <w:i/>
          <w:sz w:val="18"/>
          <w:szCs w:val="18"/>
        </w:rPr>
        <w:t>Margherita Hack</w:t>
      </w:r>
      <w:r>
        <w:rPr>
          <w:rFonts w:ascii="Verdana" w:hAnsi="Verdana" w:cs="Arial"/>
          <w:sz w:val="18"/>
          <w:szCs w:val="18"/>
        </w:rPr>
        <w:t>,</w:t>
      </w:r>
    </w:p>
    <w:p w14:paraId="7BC37489" w14:textId="70413011" w:rsidR="007145C5" w:rsidRDefault="007145C5" w:rsidP="007145C5">
      <w:pPr>
        <w:autoSpaceDE w:val="0"/>
        <w:autoSpaceDN w:val="0"/>
        <w:adjustRightInd w:val="0"/>
        <w:ind w:left="141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ym w:font="Wingdings" w:char="F06F"/>
      </w:r>
      <w:r>
        <w:rPr>
          <w:rFonts w:ascii="Verdana" w:hAnsi="Verdana" w:cs="Arial"/>
          <w:sz w:val="18"/>
          <w:szCs w:val="18"/>
        </w:rPr>
        <w:t xml:space="preserve"> della Scuola Secondaria di I grado </w:t>
      </w:r>
      <w:r w:rsidR="00A32D44">
        <w:rPr>
          <w:rFonts w:ascii="Verdana" w:hAnsi="Verdana" w:cs="Arial"/>
          <w:i/>
          <w:sz w:val="18"/>
          <w:szCs w:val="18"/>
        </w:rPr>
        <w:t>Trilussa</w:t>
      </w:r>
      <w:r>
        <w:rPr>
          <w:rFonts w:ascii="Verdana" w:hAnsi="Verdana" w:cs="Arial"/>
          <w:sz w:val="18"/>
          <w:szCs w:val="18"/>
        </w:rPr>
        <w:t>,</w:t>
      </w:r>
    </w:p>
    <w:p w14:paraId="145AB604" w14:textId="77777777" w:rsidR="007145C5" w:rsidRDefault="007145C5" w:rsidP="007145C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0"/>
          <w:szCs w:val="18"/>
        </w:rPr>
      </w:pPr>
    </w:p>
    <w:p w14:paraId="77056FDF" w14:textId="77777777" w:rsidR="007145C5" w:rsidRDefault="007145C5" w:rsidP="007145C5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essendo il minore affetto da ___________________________________________________________________</w:t>
      </w:r>
    </w:p>
    <w:p w14:paraId="26A1B599" w14:textId="77777777" w:rsidR="007145C5" w:rsidRDefault="007145C5" w:rsidP="007145C5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 constatata l’assoluta necessità,</w:t>
      </w:r>
    </w:p>
    <w:p w14:paraId="24C08487" w14:textId="77777777" w:rsidR="007145C5" w:rsidRDefault="007145C5" w:rsidP="007145C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08A8EFA3" w14:textId="77777777" w:rsidR="007145C5" w:rsidRDefault="007145C5" w:rsidP="007145C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CHIEDONO</w:t>
      </w:r>
    </w:p>
    <w:p w14:paraId="53FDE35B" w14:textId="77777777" w:rsidR="007145C5" w:rsidRDefault="007145C5" w:rsidP="007145C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103"/>
        <w:gridCol w:w="5091"/>
      </w:tblGrid>
      <w:tr w:rsidR="007145C5" w14:paraId="386BF9DB" w14:textId="77777777" w:rsidTr="007145C5">
        <w:tc>
          <w:tcPr>
            <w:tcW w:w="51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14:paraId="4E07FB2A" w14:textId="77777777" w:rsidR="007145C5" w:rsidRDefault="007145C5" w:rsidP="007145C5">
            <w:pPr>
              <w:pStyle w:val="Paragrafoelenco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la somministrazione in ambito scolastico del farmaco (sezione </w:t>
            </w:r>
            <w:r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B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5091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33B63AF" w14:textId="77777777" w:rsidR="007145C5" w:rsidRDefault="007145C5" w:rsidP="007145C5">
            <w:pPr>
              <w:pStyle w:val="Paragrafoelenco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l’auto-somministrazione in ambito scolastico del farmaco (sezione </w:t>
            </w:r>
            <w:r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B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</w:tbl>
    <w:p w14:paraId="215D12C3" w14:textId="77777777" w:rsidR="007145C5" w:rsidRDefault="007145C5" w:rsidP="007145C5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18"/>
          <w:szCs w:val="18"/>
        </w:rPr>
      </w:pPr>
    </w:p>
    <w:p w14:paraId="0AA59244" w14:textId="77777777" w:rsidR="007145C5" w:rsidRDefault="007145C5" w:rsidP="007145C5">
      <w:pPr>
        <w:autoSpaceDE w:val="0"/>
        <w:autoSpaceDN w:val="0"/>
        <w:adjustRightInd w:val="0"/>
        <w:ind w:firstLine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I sottoscritti precisano che la somministrazione del farmaco è fattibile anche da parte di personale non sanitario adeguatamente formato; in virtù della relazione fiduciaria con i docenti, i sottoscritti autorizzano la somministrazione del farmaco ed esonerano i docenti da ogni forma di responsabilità per gli effetti, anche indiretti, che dovessero derivare dalla somministrazione stessa.</w:t>
      </w:r>
    </w:p>
    <w:p w14:paraId="0CE902DD" w14:textId="77777777" w:rsidR="007145C5" w:rsidRDefault="007145C5" w:rsidP="007145C5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sottoscritti acconsentono al trattamento dei dati personali e sensibili ai sensi del </w:t>
      </w:r>
      <w:proofErr w:type="spellStart"/>
      <w:r>
        <w:rPr>
          <w:rFonts w:ascii="Verdana" w:hAnsi="Verdana"/>
          <w:sz w:val="18"/>
          <w:szCs w:val="18"/>
        </w:rPr>
        <w:t>D.Lgs.</w:t>
      </w:r>
      <w:proofErr w:type="spellEnd"/>
      <w:r>
        <w:rPr>
          <w:rFonts w:ascii="Verdana" w:hAnsi="Verdana"/>
          <w:sz w:val="18"/>
          <w:szCs w:val="18"/>
        </w:rPr>
        <w:t xml:space="preserve"> n. 196/2003 (i dati sensibili sono i dati idonei a rivelare lo stato di salute delle persone)</w:t>
      </w:r>
    </w:p>
    <w:p w14:paraId="621F88B0" w14:textId="77777777" w:rsidR="007145C5" w:rsidRDefault="007145C5" w:rsidP="007145C5">
      <w:pPr>
        <w:pStyle w:val="Titolo5"/>
        <w:spacing w:before="0" w:line="360" w:lineRule="auto"/>
        <w:ind w:left="0"/>
        <w:jc w:val="both"/>
        <w:rPr>
          <w:rFonts w:ascii="Verdana" w:hAnsi="Verdana"/>
          <w:b/>
          <w:i/>
          <w:sz w:val="18"/>
          <w:szCs w:val="18"/>
        </w:rPr>
      </w:pPr>
    </w:p>
    <w:p w14:paraId="6ECBAED0" w14:textId="77777777" w:rsidR="007145C5" w:rsidRDefault="007145C5" w:rsidP="007145C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Numeri di telefono utili:</w:t>
      </w:r>
    </w:p>
    <w:p w14:paraId="16FE4A77" w14:textId="77777777" w:rsidR="007145C5" w:rsidRDefault="007145C5" w:rsidP="007145C5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480" w:lineRule="auto"/>
        <w:ind w:left="1066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Genitori: ____________________________________; ___________________________________</w:t>
      </w:r>
    </w:p>
    <w:p w14:paraId="347B7619" w14:textId="77777777" w:rsidR="007145C5" w:rsidRDefault="007145C5" w:rsidP="007145C5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480" w:lineRule="auto"/>
        <w:ind w:left="1066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Medico Curante: ________________________________; _________________________________</w:t>
      </w:r>
    </w:p>
    <w:p w14:paraId="7F6E5FC4" w14:textId="77777777" w:rsidR="007145C5" w:rsidRDefault="007145C5" w:rsidP="007145C5">
      <w:pPr>
        <w:autoSpaceDE w:val="0"/>
        <w:autoSpaceDN w:val="0"/>
        <w:adjustRightInd w:val="0"/>
        <w:spacing w:line="360" w:lineRule="auto"/>
        <w:ind w:left="320"/>
        <w:jc w:val="both"/>
        <w:rPr>
          <w:rFonts w:ascii="Verdana" w:hAnsi="Verdana" w:cs="Arial"/>
          <w:sz w:val="18"/>
          <w:szCs w:val="18"/>
        </w:rPr>
      </w:pPr>
    </w:p>
    <w:p w14:paraId="485CD55E" w14:textId="77777777" w:rsidR="007145C5" w:rsidRDefault="007145C5" w:rsidP="007145C5">
      <w:pPr>
        <w:autoSpaceDE w:val="0"/>
        <w:autoSpaceDN w:val="0"/>
        <w:adjustRightInd w:val="0"/>
        <w:spacing w:line="360" w:lineRule="auto"/>
        <w:ind w:left="320"/>
        <w:jc w:val="both"/>
        <w:rPr>
          <w:rFonts w:ascii="Verdana" w:hAnsi="Verdana" w:cs="Arial"/>
          <w:sz w:val="18"/>
          <w:szCs w:val="18"/>
        </w:rPr>
      </w:pPr>
    </w:p>
    <w:p w14:paraId="2C725808" w14:textId="77777777" w:rsidR="007145C5" w:rsidRDefault="007145C5" w:rsidP="007145C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             ____________________________</w:t>
      </w:r>
    </w:p>
    <w:p w14:paraId="39A7FF6D" w14:textId="77777777" w:rsidR="007145C5" w:rsidRDefault="007145C5" w:rsidP="007145C5">
      <w:pPr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                          Padre                                                          Madre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7CFECE3D" w14:textId="77777777" w:rsidR="007145C5" w:rsidRDefault="007145C5" w:rsidP="007145C5">
      <w:pPr>
        <w:rPr>
          <w:rFonts w:ascii="Verdana" w:hAnsi="Verdana"/>
          <w:sz w:val="18"/>
          <w:szCs w:val="18"/>
        </w:rPr>
      </w:pPr>
    </w:p>
    <w:p w14:paraId="563AEB9A" w14:textId="77777777" w:rsidR="007145C5" w:rsidRDefault="007145C5" w:rsidP="007145C5">
      <w:pPr>
        <w:rPr>
          <w:rFonts w:ascii="Verdana" w:hAnsi="Verdana"/>
          <w:sz w:val="18"/>
          <w:szCs w:val="18"/>
        </w:rPr>
      </w:pPr>
    </w:p>
    <w:p w14:paraId="2D6D4D16" w14:textId="77777777" w:rsidR="007145C5" w:rsidRDefault="007145C5" w:rsidP="007145C5">
      <w:pPr>
        <w:rPr>
          <w:rFonts w:ascii="Verdana" w:hAnsi="Verdana"/>
          <w:sz w:val="18"/>
          <w:szCs w:val="18"/>
        </w:rPr>
      </w:pPr>
    </w:p>
    <w:p w14:paraId="58E4024F" w14:textId="28D139C0" w:rsidR="007145C5" w:rsidRDefault="007145C5" w:rsidP="007145C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Prot. n. _________ del ___ / ___ / _______</w:t>
      </w:r>
    </w:p>
    <w:p w14:paraId="1CC76BAC" w14:textId="77777777" w:rsidR="007145C5" w:rsidRDefault="007145C5" w:rsidP="007145C5">
      <w:pPr>
        <w:pStyle w:val="Corpotesto"/>
        <w:spacing w:after="0"/>
        <w:jc w:val="center"/>
        <w:rPr>
          <w:rFonts w:ascii="Verdana" w:hAnsi="Verdana"/>
          <w:b/>
          <w:bCs/>
          <w:szCs w:val="20"/>
        </w:rPr>
      </w:pPr>
    </w:p>
    <w:p w14:paraId="55330C2C" w14:textId="1A2872C3" w:rsidR="007145C5" w:rsidRDefault="007145C5" w:rsidP="007145C5">
      <w:pPr>
        <w:pStyle w:val="Corpotesto"/>
        <w:spacing w:after="0"/>
        <w:jc w:val="center"/>
        <w:rPr>
          <w:rFonts w:ascii="Verdana" w:hAnsi="Verdana"/>
          <w:b/>
          <w:bCs/>
          <w:szCs w:val="20"/>
        </w:rPr>
      </w:pPr>
      <w:r>
        <w:rPr>
          <w:rFonts w:ascii="Verdana" w:hAnsi="Verdana"/>
          <w:b/>
          <w:bCs/>
          <w:szCs w:val="20"/>
        </w:rPr>
        <w:t>B - PRESCRIZIONE DEL MEDICO DI FAMIGLIA</w:t>
      </w:r>
    </w:p>
    <w:p w14:paraId="2266E341" w14:textId="77777777" w:rsidR="007145C5" w:rsidRDefault="007145C5" w:rsidP="007145C5">
      <w:pPr>
        <w:pStyle w:val="Corpotesto"/>
        <w:spacing w:after="0"/>
        <w:jc w:val="center"/>
        <w:rPr>
          <w:rFonts w:ascii="Verdana" w:hAnsi="Verdana"/>
          <w:b/>
          <w:bCs/>
          <w:szCs w:val="20"/>
        </w:rPr>
      </w:pPr>
      <w:r>
        <w:rPr>
          <w:rFonts w:ascii="Verdana" w:hAnsi="Verdana"/>
          <w:b/>
          <w:bCs/>
          <w:szCs w:val="20"/>
        </w:rPr>
        <w:t>PER LA SOMMINISTRAZIONE O L’AUTOSOMMINISTRAZIONE</w:t>
      </w:r>
    </w:p>
    <w:p w14:paraId="60290456" w14:textId="77777777" w:rsidR="007145C5" w:rsidRDefault="007145C5" w:rsidP="007145C5">
      <w:pPr>
        <w:pStyle w:val="Corpotesto"/>
        <w:spacing w:after="0"/>
        <w:jc w:val="center"/>
        <w:rPr>
          <w:rFonts w:ascii="Verdana" w:hAnsi="Verdana"/>
          <w:b/>
          <w:bCs/>
          <w:szCs w:val="20"/>
        </w:rPr>
      </w:pPr>
      <w:r>
        <w:rPr>
          <w:rFonts w:ascii="Verdana" w:hAnsi="Verdana"/>
          <w:b/>
          <w:bCs/>
          <w:szCs w:val="20"/>
        </w:rPr>
        <w:t>DI FARMACI IN ORARIO SCOLASTICO</w:t>
      </w:r>
    </w:p>
    <w:p w14:paraId="20983B46" w14:textId="77777777" w:rsidR="007145C5" w:rsidRDefault="007145C5" w:rsidP="007145C5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0B26B2B7" w14:textId="77777777" w:rsidR="007145C5" w:rsidRDefault="007145C5" w:rsidP="007145C5">
      <w:pPr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Vista la richiesta dei genitori e constatata l’assoluta necessità </w:t>
      </w:r>
    </w:p>
    <w:p w14:paraId="66A2D87E" w14:textId="77777777" w:rsidR="007145C5" w:rsidRDefault="007145C5" w:rsidP="007145C5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0583497" w14:textId="77777777" w:rsidR="007145C5" w:rsidRDefault="007145C5" w:rsidP="007145C5"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SI PRESCRIVE</w:t>
      </w:r>
    </w:p>
    <w:p w14:paraId="22E63E07" w14:textId="77777777" w:rsidR="007145C5" w:rsidRDefault="007145C5" w:rsidP="007145C5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7145C5" w14:paraId="45658CBF" w14:textId="77777777" w:rsidTr="007145C5">
        <w:tc>
          <w:tcPr>
            <w:tcW w:w="509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14:paraId="75E65CB8" w14:textId="77777777" w:rsidR="007145C5" w:rsidRDefault="007145C5" w:rsidP="007145C5">
            <w:pPr>
              <w:pStyle w:val="Corpotesto"/>
              <w:numPr>
                <w:ilvl w:val="0"/>
                <w:numId w:val="14"/>
              </w:numPr>
              <w:suppressAutoHyphens w:val="0"/>
              <w:spacing w:after="12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LA SOMMINISTRAZIONE IN ORARIO SCOLASTICO, DA PARTE DI PERSONALE NON SANITARIO, DEI FARMACI SOTTOINDICATI</w:t>
            </w:r>
          </w:p>
        </w:tc>
        <w:tc>
          <w:tcPr>
            <w:tcW w:w="509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17FF84E" w14:textId="77777777" w:rsidR="007145C5" w:rsidRDefault="007145C5" w:rsidP="007145C5">
            <w:pPr>
              <w:pStyle w:val="Paragrafoelenco"/>
              <w:numPr>
                <w:ilvl w:val="0"/>
                <w:numId w:val="14"/>
              </w:num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L’AUTO-OMMINISTRAZIONE IN ORARIO SCOLASTICO, DA PARTE DELL’ALUNNO, DEI FARMACI SOTTOINDICATI</w:t>
            </w:r>
          </w:p>
        </w:tc>
      </w:tr>
    </w:tbl>
    <w:p w14:paraId="63D54F01" w14:textId="77777777" w:rsidR="007145C5" w:rsidRDefault="007145C5" w:rsidP="007145C5">
      <w:pPr>
        <w:jc w:val="center"/>
        <w:rPr>
          <w:rFonts w:ascii="Verdana" w:hAnsi="Verdana" w:cs="Arial"/>
          <w:sz w:val="20"/>
          <w:szCs w:val="20"/>
        </w:rPr>
      </w:pPr>
    </w:p>
    <w:p w14:paraId="0944CE7B" w14:textId="77777777" w:rsidR="007145C5" w:rsidRDefault="007145C5" w:rsidP="007145C5">
      <w:pPr>
        <w:jc w:val="both"/>
        <w:rPr>
          <w:rFonts w:ascii="Verdana" w:hAnsi="Verdana" w:cs="Arial"/>
          <w:sz w:val="20"/>
          <w:szCs w:val="20"/>
        </w:rPr>
      </w:pPr>
    </w:p>
    <w:p w14:paraId="2FB1F47D" w14:textId="77777777" w:rsidR="007145C5" w:rsidRDefault="007145C5" w:rsidP="007145C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per l’alunno cognome ______________________________ nome____________________________</w:t>
      </w:r>
    </w:p>
    <w:p w14:paraId="58FD34E7" w14:textId="77777777" w:rsidR="007145C5" w:rsidRDefault="007145C5" w:rsidP="007145C5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4E3656D" w14:textId="77777777" w:rsidR="007145C5" w:rsidRDefault="007145C5" w:rsidP="007145C5"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DEL SEGUENTE FARMACO</w:t>
      </w:r>
    </w:p>
    <w:p w14:paraId="22B6C278" w14:textId="77777777" w:rsidR="007145C5" w:rsidRDefault="007145C5" w:rsidP="007145C5">
      <w:pPr>
        <w:jc w:val="both"/>
        <w:rPr>
          <w:rFonts w:ascii="Verdana" w:hAnsi="Verdana" w:cs="Arial"/>
          <w:sz w:val="20"/>
          <w:szCs w:val="20"/>
        </w:rPr>
      </w:pPr>
    </w:p>
    <w:p w14:paraId="584F2E17" w14:textId="77777777" w:rsidR="007145C5" w:rsidRDefault="007145C5" w:rsidP="007145C5">
      <w:pPr>
        <w:numPr>
          <w:ilvl w:val="0"/>
          <w:numId w:val="15"/>
        </w:numPr>
        <w:suppressAutoHyphens w:val="0"/>
        <w:spacing w:after="120" w:line="360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Nome commerciale del farmaco: ___________________________________________________</w:t>
      </w:r>
    </w:p>
    <w:p w14:paraId="70A8008B" w14:textId="77777777" w:rsidR="007145C5" w:rsidRDefault="007145C5" w:rsidP="007145C5">
      <w:pPr>
        <w:numPr>
          <w:ilvl w:val="0"/>
          <w:numId w:val="15"/>
        </w:numPr>
        <w:suppressAutoHyphens w:val="0"/>
        <w:spacing w:after="120" w:line="360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Modalità di somministrazione: _____________________________________________________</w:t>
      </w:r>
    </w:p>
    <w:p w14:paraId="7829CCAE" w14:textId="77777777" w:rsidR="007145C5" w:rsidRDefault="007145C5" w:rsidP="007145C5">
      <w:pPr>
        <w:numPr>
          <w:ilvl w:val="0"/>
          <w:numId w:val="15"/>
        </w:numPr>
        <w:suppressAutoHyphens w:val="0"/>
        <w:spacing w:after="120" w:line="360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Dose di somministrazione: ________________________________________________________</w:t>
      </w:r>
    </w:p>
    <w:p w14:paraId="769E1689" w14:textId="77777777" w:rsidR="007145C5" w:rsidRDefault="007145C5" w:rsidP="007145C5">
      <w:pPr>
        <w:numPr>
          <w:ilvl w:val="0"/>
          <w:numId w:val="16"/>
        </w:numPr>
        <w:suppressAutoHyphens w:val="0"/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Orario di somministrazione: _______________________________________________________</w:t>
      </w:r>
    </w:p>
    <w:p w14:paraId="29D37231" w14:textId="77777777" w:rsidR="007145C5" w:rsidRDefault="007145C5" w:rsidP="007145C5">
      <w:pPr>
        <w:numPr>
          <w:ilvl w:val="0"/>
          <w:numId w:val="16"/>
        </w:numPr>
        <w:suppressAutoHyphens w:val="0"/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Durata della terapia farmacologica (comunque definiti entro i limiti del corrente anno scolastico</w:t>
      </w:r>
      <w:proofErr w:type="gramStart"/>
      <w:r>
        <w:rPr>
          <w:rFonts w:ascii="Verdana" w:hAnsi="Verdana"/>
          <w:sz w:val="20"/>
          <w:szCs w:val="20"/>
        </w:rPr>
        <w:t xml:space="preserve">):   </w:t>
      </w:r>
      <w:proofErr w:type="gramEnd"/>
      <w:r>
        <w:rPr>
          <w:rFonts w:ascii="Verdana" w:hAnsi="Verdana"/>
          <w:sz w:val="20"/>
          <w:szCs w:val="20"/>
        </w:rPr>
        <w:t xml:space="preserve">   dal ____ / ____ / _______</w:t>
      </w:r>
      <w:proofErr w:type="gramStart"/>
      <w:r>
        <w:rPr>
          <w:rFonts w:ascii="Verdana" w:hAnsi="Verdana"/>
          <w:sz w:val="20"/>
          <w:szCs w:val="20"/>
        </w:rPr>
        <w:t>_  al</w:t>
      </w:r>
      <w:proofErr w:type="gramEnd"/>
      <w:r>
        <w:rPr>
          <w:rFonts w:ascii="Verdana" w:hAnsi="Verdana"/>
          <w:sz w:val="20"/>
          <w:szCs w:val="20"/>
        </w:rPr>
        <w:t xml:space="preserve"> ____ / ____ / ________</w:t>
      </w:r>
    </w:p>
    <w:p w14:paraId="2FD09559" w14:textId="77777777" w:rsidR="007145C5" w:rsidRDefault="007145C5" w:rsidP="007145C5">
      <w:pPr>
        <w:numPr>
          <w:ilvl w:val="0"/>
          <w:numId w:val="16"/>
        </w:numPr>
        <w:suppressAutoHyphens w:val="0"/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Terapia di mantenimento: ________________________________________________________</w:t>
      </w:r>
    </w:p>
    <w:p w14:paraId="6FFE3F1C" w14:textId="77777777" w:rsidR="007145C5" w:rsidRDefault="007145C5" w:rsidP="007145C5">
      <w:pPr>
        <w:pStyle w:val="Corpodeltesto3"/>
        <w:numPr>
          <w:ilvl w:val="0"/>
          <w:numId w:val="17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Terapia in caso di manifestazioni acute (esaminare eventuale scheda per patologia allegata): __________________________________________________________________________________________________________________________________________________________</w:t>
      </w:r>
    </w:p>
    <w:p w14:paraId="07C815D4" w14:textId="77777777" w:rsidR="007145C5" w:rsidRDefault="007145C5" w:rsidP="007145C5">
      <w:pPr>
        <w:pStyle w:val="Corpodeltesto3"/>
        <w:numPr>
          <w:ilvl w:val="0"/>
          <w:numId w:val="17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Modalità di conservazione del farmaco: ______________________________________________</w:t>
      </w:r>
    </w:p>
    <w:p w14:paraId="21FA14D9" w14:textId="77777777" w:rsidR="007145C5" w:rsidRDefault="007145C5" w:rsidP="007145C5">
      <w:pPr>
        <w:pStyle w:val="Corpodeltesto3"/>
        <w:spacing w:line="360" w:lineRule="auto"/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_____________________________________________________________________________</w:t>
      </w:r>
    </w:p>
    <w:p w14:paraId="11FE9077" w14:textId="77777777" w:rsidR="007145C5" w:rsidRDefault="007145C5" w:rsidP="007145C5">
      <w:pPr>
        <w:numPr>
          <w:ilvl w:val="0"/>
          <w:numId w:val="17"/>
        </w:numPr>
        <w:suppressAutoHyphens w:val="0"/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Note (in particolare, eventuali note di primo soccorso o sintomatologia che provoca l’intervento):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90A7D7" w14:textId="522556BB" w:rsidR="007145C5" w:rsidRDefault="007145C5" w:rsidP="007145C5">
      <w:pPr>
        <w:ind w:left="495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Timbro e firma del Medico</w:t>
      </w:r>
    </w:p>
    <w:p w14:paraId="4583A233" w14:textId="77777777" w:rsidR="007145C5" w:rsidRDefault="007145C5" w:rsidP="007145C5">
      <w:pPr>
        <w:jc w:val="both"/>
        <w:rPr>
          <w:rFonts w:ascii="Verdana" w:hAnsi="Verdana" w:cs="Arial"/>
          <w:sz w:val="20"/>
          <w:szCs w:val="20"/>
        </w:rPr>
      </w:pPr>
    </w:p>
    <w:p w14:paraId="65F246C2" w14:textId="1175291F" w:rsidR="007145C5" w:rsidRDefault="007145C5" w:rsidP="007145C5">
      <w:pPr>
        <w:jc w:val="both"/>
        <w:rPr>
          <w:rFonts w:ascii="Verdana" w:hAnsi="Verdana" w:cs="Arial"/>
          <w:sz w:val="20"/>
          <w:szCs w:val="20"/>
        </w:rPr>
      </w:pPr>
    </w:p>
    <w:p w14:paraId="56B74F0B" w14:textId="77777777" w:rsidR="007145C5" w:rsidRDefault="007145C5" w:rsidP="007145C5">
      <w:pPr>
        <w:jc w:val="both"/>
        <w:rPr>
          <w:rFonts w:ascii="Verdana" w:hAnsi="Verdana" w:cs="Arial"/>
          <w:sz w:val="20"/>
          <w:szCs w:val="20"/>
        </w:rPr>
      </w:pPr>
    </w:p>
    <w:p w14:paraId="1A915E37" w14:textId="77777777" w:rsidR="007145C5" w:rsidRDefault="007145C5" w:rsidP="007145C5">
      <w:pPr>
        <w:ind w:left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</w:t>
      </w:r>
    </w:p>
    <w:p w14:paraId="389C3BF6" w14:textId="77777777" w:rsidR="007145C5" w:rsidRDefault="007145C5" w:rsidP="007145C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Prot. n. _________ del ___ / ___ / _______</w:t>
      </w:r>
    </w:p>
    <w:p w14:paraId="2FA16104" w14:textId="77777777" w:rsidR="007145C5" w:rsidRDefault="007145C5" w:rsidP="007145C5">
      <w:pPr>
        <w:jc w:val="both"/>
        <w:rPr>
          <w:rFonts w:ascii="Verdana" w:hAnsi="Verdana"/>
          <w:sz w:val="18"/>
          <w:szCs w:val="18"/>
        </w:rPr>
      </w:pPr>
    </w:p>
    <w:p w14:paraId="5D13A520" w14:textId="77777777" w:rsidR="007145C5" w:rsidRDefault="007145C5" w:rsidP="007145C5">
      <w:pPr>
        <w:ind w:left="567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 personale del plesso </w:t>
      </w:r>
      <w:r>
        <w:rPr>
          <w:rFonts w:ascii="Verdana" w:hAnsi="Verdana"/>
          <w:i/>
          <w:sz w:val="18"/>
          <w:szCs w:val="18"/>
        </w:rPr>
        <w:t>_____________</w:t>
      </w:r>
    </w:p>
    <w:p w14:paraId="55B2B230" w14:textId="77777777" w:rsidR="007145C5" w:rsidRDefault="007145C5" w:rsidP="007145C5">
      <w:pPr>
        <w:jc w:val="both"/>
        <w:rPr>
          <w:rFonts w:ascii="Verdana" w:hAnsi="Verdana"/>
          <w:sz w:val="18"/>
          <w:szCs w:val="18"/>
        </w:rPr>
      </w:pPr>
    </w:p>
    <w:p w14:paraId="436AB50D" w14:textId="77777777" w:rsidR="007145C5" w:rsidRDefault="007145C5" w:rsidP="007145C5">
      <w:pPr>
        <w:pStyle w:val="Titolo4"/>
        <w:spacing w:before="0" w:after="0"/>
        <w:jc w:val="center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 - DISPONIBILITÀ A SOMMINISTRARE FARMACO SALVAVITA A SCUOLA.</w:t>
      </w:r>
    </w:p>
    <w:p w14:paraId="6FB096DA" w14:textId="77777777" w:rsidR="007145C5" w:rsidRDefault="007145C5" w:rsidP="007145C5">
      <w:pPr>
        <w:jc w:val="both"/>
        <w:rPr>
          <w:rFonts w:ascii="Verdana" w:hAnsi="Verdana"/>
          <w:sz w:val="18"/>
          <w:szCs w:val="18"/>
        </w:rPr>
      </w:pPr>
    </w:p>
    <w:p w14:paraId="64980EF2" w14:textId="77777777" w:rsidR="007145C5" w:rsidRDefault="007145C5" w:rsidP="007145C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IL DIRIGENTE SCOLASTICO</w:t>
      </w:r>
    </w:p>
    <w:p w14:paraId="38824D87" w14:textId="77777777" w:rsidR="007145C5" w:rsidRDefault="007145C5" w:rsidP="007145C5">
      <w:pPr>
        <w:pStyle w:val="nomesociet"/>
        <w:spacing w:beforeAutospacing="0" w:afterAutospacing="0"/>
        <w:jc w:val="both"/>
        <w:rPr>
          <w:rFonts w:ascii="Verdana" w:hAnsi="Verdana"/>
          <w:sz w:val="18"/>
          <w:szCs w:val="18"/>
        </w:rPr>
      </w:pPr>
    </w:p>
    <w:p w14:paraId="79E5184B" w14:textId="77777777" w:rsidR="007145C5" w:rsidRDefault="007145C5" w:rsidP="007145C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VISTA</w:t>
      </w:r>
      <w:r>
        <w:rPr>
          <w:rFonts w:ascii="Verdana" w:hAnsi="Verdana"/>
          <w:sz w:val="18"/>
          <w:szCs w:val="18"/>
        </w:rPr>
        <w:t xml:space="preserve"> la nota congiunta del Ministero della Salute e del MIM n. 2312 del 25.11.2005;</w:t>
      </w:r>
    </w:p>
    <w:p w14:paraId="64E1F6CC" w14:textId="77777777" w:rsidR="007145C5" w:rsidRDefault="007145C5" w:rsidP="007145C5">
      <w:pPr>
        <w:pStyle w:val="nomesociet"/>
        <w:spacing w:beforeAutospacing="0" w:afterAutospacing="0"/>
        <w:jc w:val="both"/>
        <w:rPr>
          <w:rFonts w:ascii="Verdana" w:hAnsi="Verdana"/>
          <w:sz w:val="18"/>
          <w:szCs w:val="18"/>
        </w:rPr>
      </w:pPr>
    </w:p>
    <w:p w14:paraId="4BC5CC32" w14:textId="77777777" w:rsidR="007145C5" w:rsidRDefault="007145C5" w:rsidP="007145C5">
      <w:pPr>
        <w:pStyle w:val="nomesociet"/>
        <w:spacing w:beforeAutospacing="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VISTO</w:t>
      </w:r>
      <w:r>
        <w:rPr>
          <w:rFonts w:ascii="Verdana" w:hAnsi="Verdana"/>
          <w:sz w:val="18"/>
          <w:szCs w:val="18"/>
        </w:rPr>
        <w:t xml:space="preserve"> il </w:t>
      </w:r>
      <w:r>
        <w:rPr>
          <w:rFonts w:ascii="Verdana" w:hAnsi="Verdana"/>
          <w:i/>
          <w:sz w:val="18"/>
          <w:szCs w:val="18"/>
        </w:rPr>
        <w:t>Regolamento per la somministrazione di farmaci a scuola</w:t>
      </w:r>
      <w:r>
        <w:rPr>
          <w:rFonts w:ascii="Verdana" w:hAnsi="Verdana"/>
          <w:sz w:val="18"/>
          <w:szCs w:val="18"/>
        </w:rPr>
        <w:t>;</w:t>
      </w:r>
    </w:p>
    <w:p w14:paraId="7E377D11" w14:textId="77777777" w:rsidR="007145C5" w:rsidRDefault="007145C5" w:rsidP="007145C5">
      <w:pPr>
        <w:pStyle w:val="nomesociet"/>
        <w:spacing w:beforeAutospacing="0" w:afterAutospacing="0"/>
        <w:jc w:val="both"/>
        <w:rPr>
          <w:rFonts w:ascii="Verdana" w:hAnsi="Verdana"/>
          <w:sz w:val="18"/>
          <w:szCs w:val="18"/>
        </w:rPr>
      </w:pPr>
    </w:p>
    <w:p w14:paraId="31C5EC63" w14:textId="19C865DB" w:rsidR="007145C5" w:rsidRDefault="007145C5" w:rsidP="007145C5">
      <w:pPr>
        <w:pStyle w:val="nomesociet"/>
        <w:spacing w:beforeAutospacing="0" w:afterAutospacing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VISTA</w:t>
      </w:r>
      <w:r>
        <w:rPr>
          <w:rFonts w:ascii="Verdana" w:hAnsi="Verdana"/>
          <w:sz w:val="18"/>
          <w:szCs w:val="18"/>
        </w:rPr>
        <w:t xml:space="preserve"> la richiesta dei i genitori dell’</w:t>
      </w:r>
      <w:proofErr w:type="spellStart"/>
      <w:r>
        <w:rPr>
          <w:rFonts w:ascii="Verdana" w:hAnsi="Verdana"/>
          <w:sz w:val="18"/>
          <w:szCs w:val="18"/>
        </w:rPr>
        <w:t>alunn</w:t>
      </w:r>
      <w:proofErr w:type="spellEnd"/>
      <w:r>
        <w:rPr>
          <w:rFonts w:ascii="Verdana" w:hAnsi="Verdana"/>
          <w:sz w:val="18"/>
          <w:szCs w:val="18"/>
        </w:rPr>
        <w:t>__   _____________________________ di somministrare il farmaco ________________________________________________________________________________________;</w:t>
      </w:r>
    </w:p>
    <w:p w14:paraId="110A6B82" w14:textId="77777777" w:rsidR="007145C5" w:rsidRDefault="007145C5" w:rsidP="007145C5">
      <w:pPr>
        <w:pStyle w:val="nomesociet"/>
        <w:spacing w:beforeAutospacing="0" w:afterAutospacing="0"/>
        <w:jc w:val="both"/>
        <w:rPr>
          <w:rFonts w:ascii="Verdana" w:hAnsi="Verdana"/>
          <w:sz w:val="18"/>
          <w:szCs w:val="18"/>
        </w:rPr>
      </w:pPr>
    </w:p>
    <w:p w14:paraId="57CB1006" w14:textId="77777777" w:rsidR="007145C5" w:rsidRDefault="007145C5" w:rsidP="007145C5">
      <w:pPr>
        <w:pStyle w:val="nomesociet"/>
        <w:spacing w:beforeAutospacing="0" w:afterAutospacing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CHIEDE</w:t>
      </w:r>
    </w:p>
    <w:p w14:paraId="2432A00E" w14:textId="77777777" w:rsidR="007145C5" w:rsidRDefault="007145C5" w:rsidP="007145C5">
      <w:pPr>
        <w:pStyle w:val="nomesociet"/>
        <w:spacing w:beforeAutospacing="0" w:afterAutospacing="0"/>
        <w:jc w:val="both"/>
        <w:rPr>
          <w:rFonts w:ascii="Verdana" w:hAnsi="Verdana"/>
          <w:sz w:val="18"/>
          <w:szCs w:val="18"/>
        </w:rPr>
      </w:pPr>
    </w:p>
    <w:p w14:paraId="453305D0" w14:textId="77777777" w:rsidR="007145C5" w:rsidRDefault="007145C5" w:rsidP="007145C5">
      <w:pPr>
        <w:pStyle w:val="nomesociet"/>
        <w:spacing w:beforeAutospacing="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tutte le SS.LL. la disponibilità a somministrare tale farmaco. Le SS.LL. compileranno il modulo allegato alla presente e lo consegneranno allo scrivente entro le ore 12.00 ____ / ____ / _________.</w:t>
      </w:r>
    </w:p>
    <w:p w14:paraId="5172D667" w14:textId="77777777" w:rsidR="007145C5" w:rsidRDefault="007145C5" w:rsidP="007145C5">
      <w:pPr>
        <w:pStyle w:val="nomesociet"/>
        <w:spacing w:beforeAutospacing="0" w:afterAutospacing="0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4889"/>
      </w:tblGrid>
      <w:tr w:rsidR="007145C5" w14:paraId="7BB8C9C9" w14:textId="77777777" w:rsidTr="007145C5">
        <w:tc>
          <w:tcPr>
            <w:tcW w:w="5460" w:type="dxa"/>
          </w:tcPr>
          <w:p w14:paraId="3D97FF17" w14:textId="77777777" w:rsidR="007145C5" w:rsidRDefault="007145C5">
            <w:pPr>
              <w:pStyle w:val="nomesociet"/>
              <w:spacing w:beforeAutospacing="0" w:afterAutospacing="0"/>
              <w:jc w:val="both"/>
              <w:rPr>
                <w:rFonts w:ascii="Verdana" w:hAnsi="Verdana"/>
                <w:sz w:val="14"/>
                <w:szCs w:val="20"/>
              </w:rPr>
            </w:pPr>
            <w:r>
              <w:rPr>
                <w:rFonts w:ascii="Verdana" w:hAnsi="Verdana"/>
                <w:i/>
                <w:sz w:val="14"/>
                <w:szCs w:val="20"/>
              </w:rPr>
              <w:t>A cura di</w:t>
            </w:r>
            <w:r>
              <w:rPr>
                <w:rFonts w:ascii="Verdana" w:hAnsi="Verdana"/>
                <w:sz w:val="14"/>
                <w:szCs w:val="20"/>
              </w:rPr>
              <w:t xml:space="preserve">:  </w:t>
            </w:r>
            <w:r>
              <w:rPr>
                <w:rFonts w:ascii="Verdana" w:hAnsi="Verdana"/>
                <w:sz w:val="14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"/>
                    <w:listEntry w:val="Dirigente Scolastico"/>
                    <w:listEntry w:val="D.S.G.A."/>
                    <w:listEntry w:val="Raffaella Cremonini"/>
                    <w:listEntry w:val="Lorella Attenni"/>
                    <w:listEntry w:val="Adriana Lombardo"/>
                    <w:listEntry w:val="Roberto Mancuso"/>
                    <w:listEntry w:val="Daniela Lomuscio"/>
                    <w:listEntry w:val="Edelvais Ludovici"/>
                    <w:listEntry w:val="Marisa Giallonardi"/>
                    <w:listEntry w:val="Daniela Gabriele"/>
                    <w:listEntry w:val="Anna Seu"/>
                  </w:ddList>
                </w:ffData>
              </w:fldChar>
            </w:r>
            <w:r>
              <w:rPr>
                <w:rFonts w:ascii="Verdana" w:hAnsi="Verdana"/>
                <w:sz w:val="14"/>
                <w:szCs w:val="20"/>
              </w:rPr>
              <w:instrText xml:space="preserve"> FORMDROPDOWN </w:instrText>
            </w:r>
            <w:r>
              <w:rPr>
                <w:rFonts w:ascii="Verdana" w:hAnsi="Verdana"/>
                <w:sz w:val="14"/>
                <w:szCs w:val="20"/>
              </w:rPr>
            </w:r>
            <w:r>
              <w:rPr>
                <w:rFonts w:ascii="Verdana" w:hAnsi="Verdana"/>
                <w:sz w:val="14"/>
                <w:szCs w:val="20"/>
              </w:rPr>
              <w:fldChar w:fldCharType="separate"/>
            </w:r>
            <w:r>
              <w:rPr>
                <w:rFonts w:ascii="Verdana" w:hAnsi="Verdana"/>
                <w:sz w:val="14"/>
                <w:szCs w:val="20"/>
              </w:rPr>
              <w:fldChar w:fldCharType="end"/>
            </w:r>
          </w:p>
          <w:p w14:paraId="0B21EEC0" w14:textId="77777777" w:rsidR="007145C5" w:rsidRDefault="007145C5">
            <w:pPr>
              <w:pStyle w:val="nomesociet"/>
              <w:spacing w:beforeAutospacing="0" w:afterAutospacing="0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4960" w:type="dxa"/>
            <w:vMerge w:val="restart"/>
            <w:hideMark/>
          </w:tcPr>
          <w:p w14:paraId="2FD0E39D" w14:textId="10188FFA" w:rsidR="007145C5" w:rsidRDefault="007145C5">
            <w:pPr>
              <w:pStyle w:val="nomesociet"/>
              <w:spacing w:beforeAutospacing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54A8337F" wp14:editId="27E1645B">
                  <wp:extent cx="1818167" cy="831841"/>
                  <wp:effectExtent l="0" t="0" r="0" b="698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875" cy="83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5C5" w14:paraId="6B8936DA" w14:textId="77777777" w:rsidTr="007145C5">
        <w:tc>
          <w:tcPr>
            <w:tcW w:w="5460" w:type="dxa"/>
          </w:tcPr>
          <w:p w14:paraId="7B22165B" w14:textId="77777777" w:rsidR="007145C5" w:rsidRDefault="007145C5">
            <w:pPr>
              <w:pStyle w:val="nomesociet"/>
              <w:spacing w:beforeAutospacing="0" w:afterAutospacing="0"/>
              <w:jc w:val="both"/>
              <w:rPr>
                <w:rFonts w:ascii="Verdana" w:hAnsi="Verdana"/>
                <w:sz w:val="14"/>
                <w:szCs w:val="20"/>
              </w:rPr>
            </w:pPr>
            <w:r>
              <w:rPr>
                <w:rFonts w:ascii="Verdana" w:hAnsi="Verdana"/>
                <w:i/>
                <w:sz w:val="14"/>
                <w:szCs w:val="20"/>
              </w:rPr>
              <w:t>Allegati</w:t>
            </w:r>
            <w:r>
              <w:rPr>
                <w:rFonts w:ascii="Verdana" w:hAnsi="Verdana"/>
                <w:sz w:val="14"/>
                <w:szCs w:val="20"/>
              </w:rPr>
              <w:t>:</w:t>
            </w:r>
          </w:p>
          <w:p w14:paraId="65C0A874" w14:textId="77777777" w:rsidR="007145C5" w:rsidRDefault="007145C5">
            <w:pPr>
              <w:pStyle w:val="nomesociet"/>
              <w:spacing w:beforeAutospacing="0" w:afterAutospacing="0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0B4CAC" w14:textId="77777777" w:rsidR="007145C5" w:rsidRDefault="007145C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0A3745" w14:textId="77777777" w:rsidR="007145C5" w:rsidRDefault="007145C5" w:rsidP="007145C5">
      <w:pPr>
        <w:pStyle w:val="nomesociet"/>
        <w:spacing w:beforeAutospacing="0" w:afterAutospacing="0"/>
        <w:jc w:val="both"/>
        <w:rPr>
          <w:rFonts w:ascii="Verdana" w:hAnsi="Verdana"/>
          <w:sz w:val="20"/>
          <w:szCs w:val="20"/>
        </w:rPr>
      </w:pPr>
    </w:p>
    <w:p w14:paraId="44F6FF19" w14:textId="77777777" w:rsidR="007145C5" w:rsidRDefault="007145C5" w:rsidP="007145C5">
      <w:pPr>
        <w:pStyle w:val="Default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sottoscritti, dipendenti </w:t>
      </w:r>
      <w:r>
        <w:rPr>
          <w:rFonts w:ascii="Verdana" w:hAnsi="Verdana" w:cs="Arial"/>
          <w:sz w:val="20"/>
          <w:szCs w:val="20"/>
        </w:rPr>
        <w:t>in servizio nel plesso _____________________________ dell’Istituto,</w:t>
      </w:r>
    </w:p>
    <w:p w14:paraId="52A5424A" w14:textId="77777777" w:rsidR="007145C5" w:rsidRDefault="007145C5" w:rsidP="007145C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preso atto della richiesta del Dirigente Scolastico relativa alla somministrazione di farmaci all’</w:t>
      </w:r>
      <w:proofErr w:type="spellStart"/>
      <w:r>
        <w:rPr>
          <w:rFonts w:ascii="Verdana" w:hAnsi="Verdana"/>
          <w:sz w:val="20"/>
          <w:szCs w:val="20"/>
        </w:rPr>
        <w:t>alunn</w:t>
      </w:r>
      <w:proofErr w:type="spellEnd"/>
      <w:r>
        <w:rPr>
          <w:rFonts w:ascii="Verdana" w:hAnsi="Verdana"/>
          <w:sz w:val="20"/>
          <w:szCs w:val="20"/>
        </w:rPr>
        <w:t xml:space="preserve">__ ____________________________ del plesso </w:t>
      </w:r>
      <w:r>
        <w:rPr>
          <w:rFonts w:ascii="Verdana" w:hAnsi="Verdana" w:cs="Arial"/>
          <w:sz w:val="20"/>
          <w:szCs w:val="20"/>
        </w:rPr>
        <w:t>_____________________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dell’Istituto, </w:t>
      </w:r>
      <w:r>
        <w:rPr>
          <w:rFonts w:ascii="Verdana" w:hAnsi="Verdana"/>
          <w:b/>
          <w:bCs/>
          <w:sz w:val="20"/>
          <w:szCs w:val="20"/>
        </w:rPr>
        <w:t>dichiarano</w:t>
      </w:r>
    </w:p>
    <w:p w14:paraId="28ECF36A" w14:textId="77777777" w:rsidR="007145C5" w:rsidRDefault="007145C5" w:rsidP="007145C5">
      <w:pPr>
        <w:pStyle w:val="Default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7145C5" w14:paraId="5B3DB0BC" w14:textId="77777777" w:rsidTr="007145C5">
        <w:tc>
          <w:tcPr>
            <w:tcW w:w="5102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2542FDE1" w14:textId="77777777" w:rsidR="007145C5" w:rsidRDefault="007145C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di essere disponibili a somministrare il farmaco salvavita quando necessario</w:t>
            </w:r>
          </w:p>
        </w:tc>
        <w:tc>
          <w:tcPr>
            <w:tcW w:w="510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6126873" w14:textId="77777777" w:rsidR="007145C5" w:rsidRDefault="007145C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di non essere disponibile a somministrate il farmaco salvavita quando necessario</w:t>
            </w:r>
          </w:p>
        </w:tc>
      </w:tr>
      <w:tr w:rsidR="007145C5" w14:paraId="4D30563A" w14:textId="77777777" w:rsidTr="007145C5"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68B1F589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14:paraId="0E256F6D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45C5" w14:paraId="66767027" w14:textId="77777777" w:rsidTr="007145C5"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5268E0A9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14:paraId="1C7F9B53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45C5" w14:paraId="79E7EA0D" w14:textId="77777777" w:rsidTr="007145C5"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68B9806D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14:paraId="2F80C3E5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45C5" w14:paraId="6685049C" w14:textId="77777777" w:rsidTr="007145C5"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510AE7F6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14:paraId="2A71B04B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45C5" w14:paraId="369B3857" w14:textId="77777777" w:rsidTr="007145C5"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180ECCEF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14:paraId="0AD8B4C2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45C5" w14:paraId="1D53D460" w14:textId="77777777" w:rsidTr="007145C5"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7BCD2E7B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14:paraId="097D0C77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45C5" w14:paraId="21B0CEEF" w14:textId="77777777" w:rsidTr="007145C5"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3407219F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14:paraId="10A193D3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45C5" w14:paraId="7134CC3F" w14:textId="77777777" w:rsidTr="007145C5"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16FF7307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14:paraId="60ECA2F7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45C5" w14:paraId="6F411927" w14:textId="77777777" w:rsidTr="007145C5"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118C8A05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14:paraId="5797A27A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45C5" w14:paraId="059D4EBF" w14:textId="77777777" w:rsidTr="007145C5"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2F6EF085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14:paraId="4E0DE1D4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45C5" w14:paraId="1A594B8C" w14:textId="77777777" w:rsidTr="007145C5"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7EE2A8DC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14:paraId="5874F7F5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45C5" w14:paraId="33033615" w14:textId="77777777" w:rsidTr="007145C5"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6EB3EFA8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14:paraId="07FDE9E9" w14:textId="77777777" w:rsidR="007145C5" w:rsidRDefault="007145C5">
            <w:pPr>
              <w:pStyle w:val="Defaul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CB52827" w14:textId="77777777" w:rsidR="007145C5" w:rsidRDefault="007145C5" w:rsidP="007145C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Prot. n. _________ del ___ / ___ / _______</w:t>
      </w:r>
    </w:p>
    <w:p w14:paraId="065405A4" w14:textId="77777777" w:rsidR="007145C5" w:rsidRDefault="007145C5" w:rsidP="007145C5">
      <w:pPr>
        <w:ind w:left="4956"/>
        <w:jc w:val="both"/>
        <w:rPr>
          <w:rFonts w:ascii="Verdana" w:hAnsi="Verdana"/>
          <w:sz w:val="18"/>
          <w:szCs w:val="18"/>
        </w:rPr>
      </w:pPr>
    </w:p>
    <w:p w14:paraId="07372A3E" w14:textId="7E93C75C" w:rsidR="007145C5" w:rsidRDefault="007145C5" w:rsidP="007145C5">
      <w:pPr>
        <w:ind w:left="495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Ai docenti del plesso</w:t>
      </w:r>
      <w:r>
        <w:rPr>
          <w:rFonts w:ascii="Verdana" w:hAnsi="Verdana"/>
          <w:i/>
          <w:sz w:val="18"/>
          <w:szCs w:val="18"/>
        </w:rPr>
        <w:t xml:space="preserve"> _____________________</w:t>
      </w:r>
    </w:p>
    <w:p w14:paraId="6A5C3FEC" w14:textId="77777777" w:rsidR="007145C5" w:rsidRDefault="007145C5" w:rsidP="007145C5">
      <w:pPr>
        <w:ind w:left="4956"/>
        <w:jc w:val="both"/>
        <w:rPr>
          <w:rFonts w:ascii="Verdana" w:hAnsi="Verdana"/>
          <w:sz w:val="18"/>
          <w:szCs w:val="18"/>
        </w:rPr>
      </w:pPr>
    </w:p>
    <w:p w14:paraId="700D31CC" w14:textId="77777777" w:rsidR="007145C5" w:rsidRDefault="007145C5" w:rsidP="007145C5">
      <w:pPr>
        <w:ind w:left="495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 genitori dell’</w:t>
      </w:r>
      <w:proofErr w:type="spellStart"/>
      <w:r>
        <w:rPr>
          <w:rFonts w:ascii="Verdana" w:hAnsi="Verdana"/>
          <w:sz w:val="18"/>
          <w:szCs w:val="18"/>
        </w:rPr>
        <w:t>alunn</w:t>
      </w:r>
      <w:proofErr w:type="spellEnd"/>
      <w:r>
        <w:rPr>
          <w:rFonts w:ascii="Verdana" w:hAnsi="Verdana"/>
          <w:sz w:val="18"/>
          <w:szCs w:val="18"/>
        </w:rPr>
        <w:t>__ ___________________</w:t>
      </w:r>
    </w:p>
    <w:p w14:paraId="453C62FC" w14:textId="77777777" w:rsidR="007145C5" w:rsidRDefault="007145C5" w:rsidP="007145C5">
      <w:pPr>
        <w:jc w:val="both"/>
        <w:rPr>
          <w:rFonts w:ascii="Verdana" w:hAnsi="Verdana"/>
          <w:sz w:val="18"/>
          <w:szCs w:val="18"/>
        </w:rPr>
      </w:pPr>
    </w:p>
    <w:p w14:paraId="38AE2B66" w14:textId="77777777" w:rsidR="007145C5" w:rsidRDefault="007145C5" w:rsidP="007145C5">
      <w:pPr>
        <w:pStyle w:val="Titolo4"/>
        <w:spacing w:before="0"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 - SOMMINISTRAZIONE FARMACO SALVAVITA A SCUOLA.</w:t>
      </w:r>
    </w:p>
    <w:p w14:paraId="0CC3B755" w14:textId="77777777" w:rsidR="007145C5" w:rsidRDefault="007145C5" w:rsidP="007145C5">
      <w:pPr>
        <w:jc w:val="both"/>
        <w:rPr>
          <w:rFonts w:ascii="Verdana" w:hAnsi="Verdana"/>
          <w:sz w:val="18"/>
          <w:szCs w:val="18"/>
        </w:rPr>
      </w:pPr>
    </w:p>
    <w:p w14:paraId="4B5CF219" w14:textId="77777777" w:rsidR="007145C5" w:rsidRDefault="007145C5" w:rsidP="007145C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IL DIRIGENTE SCOLASTICO</w:t>
      </w:r>
    </w:p>
    <w:p w14:paraId="47C08817" w14:textId="77777777" w:rsidR="007145C5" w:rsidRDefault="007145C5" w:rsidP="007145C5">
      <w:pPr>
        <w:pStyle w:val="nomesociet"/>
        <w:spacing w:beforeAutospacing="0" w:afterAutospacing="0"/>
        <w:jc w:val="both"/>
        <w:rPr>
          <w:rFonts w:ascii="Verdana" w:hAnsi="Verdana"/>
          <w:sz w:val="18"/>
          <w:szCs w:val="18"/>
        </w:rPr>
      </w:pPr>
    </w:p>
    <w:p w14:paraId="4031C07C" w14:textId="77777777" w:rsidR="007145C5" w:rsidRDefault="007145C5" w:rsidP="007145C5">
      <w:pPr>
        <w:ind w:left="1418" w:hanging="14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VISTA</w:t>
      </w:r>
      <w:r>
        <w:rPr>
          <w:rFonts w:ascii="Verdana" w:hAnsi="Verdana"/>
          <w:sz w:val="18"/>
          <w:szCs w:val="18"/>
        </w:rPr>
        <w:tab/>
        <w:t>la nota congiunta del Ministero della Salute e del Ministero della Pubblica Istruzione n. 2312 del 25.11.2005;</w:t>
      </w:r>
    </w:p>
    <w:p w14:paraId="4FB21EA0" w14:textId="77777777" w:rsidR="007145C5" w:rsidRDefault="007145C5" w:rsidP="007145C5">
      <w:pPr>
        <w:ind w:left="1418" w:hanging="1418"/>
        <w:jc w:val="both"/>
        <w:rPr>
          <w:rFonts w:ascii="Verdana" w:hAnsi="Verdana"/>
          <w:b/>
          <w:sz w:val="12"/>
          <w:szCs w:val="18"/>
        </w:rPr>
      </w:pPr>
    </w:p>
    <w:p w14:paraId="7F4DC832" w14:textId="77777777" w:rsidR="007145C5" w:rsidRDefault="007145C5" w:rsidP="007145C5">
      <w:pPr>
        <w:ind w:left="1418" w:hanging="14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VISTA</w:t>
      </w:r>
      <w:r>
        <w:rPr>
          <w:rFonts w:ascii="Verdana" w:hAnsi="Verdana"/>
          <w:sz w:val="18"/>
          <w:szCs w:val="18"/>
        </w:rPr>
        <w:tab/>
        <w:t>l’istanza con la quale i genitori dell’</w:t>
      </w:r>
      <w:proofErr w:type="spellStart"/>
      <w:r>
        <w:rPr>
          <w:rFonts w:ascii="Verdana" w:hAnsi="Verdana"/>
          <w:sz w:val="18"/>
          <w:szCs w:val="18"/>
        </w:rPr>
        <w:t>alunn</w:t>
      </w:r>
      <w:proofErr w:type="spellEnd"/>
      <w:r>
        <w:rPr>
          <w:rFonts w:ascii="Verdana" w:hAnsi="Verdana"/>
          <w:sz w:val="18"/>
          <w:szCs w:val="18"/>
        </w:rPr>
        <w:t xml:space="preserve">__ _____________________________ avanzano richiesta di somministrazione farmaci salvavita (sezione </w:t>
      </w:r>
      <w:r>
        <w:rPr>
          <w:rFonts w:ascii="Verdana" w:hAnsi="Verdana"/>
          <w:b/>
          <w:bCs/>
          <w:i/>
          <w:iCs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);</w:t>
      </w:r>
    </w:p>
    <w:p w14:paraId="660631D4" w14:textId="77777777" w:rsidR="007145C5" w:rsidRDefault="007145C5" w:rsidP="007145C5">
      <w:pPr>
        <w:ind w:left="1418" w:hanging="1418"/>
        <w:jc w:val="both"/>
        <w:rPr>
          <w:rFonts w:ascii="Verdana" w:hAnsi="Verdana"/>
          <w:b/>
          <w:sz w:val="12"/>
          <w:szCs w:val="18"/>
        </w:rPr>
      </w:pPr>
    </w:p>
    <w:p w14:paraId="16B28209" w14:textId="77777777" w:rsidR="007145C5" w:rsidRDefault="007145C5" w:rsidP="007145C5">
      <w:pPr>
        <w:ind w:left="1418" w:hanging="14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VISTE</w:t>
      </w:r>
      <w:r>
        <w:rPr>
          <w:rFonts w:ascii="Verdana" w:hAnsi="Verdana"/>
          <w:sz w:val="18"/>
          <w:szCs w:val="18"/>
        </w:rPr>
        <w:tab/>
        <w:t xml:space="preserve">le indicazioni per la somministrazione del medico curante (sezione </w:t>
      </w:r>
      <w:r>
        <w:rPr>
          <w:rFonts w:ascii="Verdana" w:hAnsi="Verdana"/>
          <w:b/>
          <w:bCs/>
          <w:i/>
          <w:iCs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);</w:t>
      </w:r>
    </w:p>
    <w:p w14:paraId="59335BF3" w14:textId="77777777" w:rsidR="007145C5" w:rsidRDefault="007145C5" w:rsidP="007145C5">
      <w:pPr>
        <w:ind w:left="1418" w:hanging="1418"/>
        <w:jc w:val="both"/>
        <w:rPr>
          <w:rFonts w:ascii="Verdana" w:hAnsi="Verdana"/>
          <w:b/>
          <w:sz w:val="12"/>
          <w:szCs w:val="18"/>
        </w:rPr>
      </w:pPr>
    </w:p>
    <w:p w14:paraId="225B5A76" w14:textId="77777777" w:rsidR="007145C5" w:rsidRDefault="007145C5" w:rsidP="007145C5">
      <w:pPr>
        <w:ind w:left="1418" w:hanging="14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VISTE</w:t>
      </w:r>
      <w:r>
        <w:rPr>
          <w:rFonts w:ascii="Verdana" w:hAnsi="Verdana"/>
          <w:sz w:val="18"/>
          <w:szCs w:val="18"/>
        </w:rPr>
        <w:tab/>
        <w:t xml:space="preserve">le disponibilità alla somministrazione del farmaco in argomento (sezione </w:t>
      </w:r>
      <w:r>
        <w:rPr>
          <w:rFonts w:ascii="Verdana" w:hAnsi="Verdana"/>
          <w:b/>
          <w:bCs/>
          <w:i/>
          <w:iCs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>);</w:t>
      </w:r>
    </w:p>
    <w:p w14:paraId="25AA2AE6" w14:textId="77777777" w:rsidR="007145C5" w:rsidRDefault="007145C5" w:rsidP="007145C5">
      <w:pPr>
        <w:ind w:left="1418" w:hanging="1418"/>
        <w:jc w:val="both"/>
        <w:rPr>
          <w:rFonts w:ascii="Verdana" w:hAnsi="Verdana"/>
          <w:b/>
          <w:sz w:val="12"/>
          <w:szCs w:val="18"/>
        </w:rPr>
      </w:pPr>
    </w:p>
    <w:p w14:paraId="0C3C7EB8" w14:textId="77777777" w:rsidR="007145C5" w:rsidRDefault="007145C5" w:rsidP="007145C5">
      <w:pPr>
        <w:pStyle w:val="nomesociet"/>
        <w:spacing w:beforeAutospacing="0" w:afterAutospacing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DECRETA</w:t>
      </w:r>
    </w:p>
    <w:p w14:paraId="07D5FF10" w14:textId="77777777" w:rsidR="007145C5" w:rsidRDefault="007145C5" w:rsidP="007145C5">
      <w:pPr>
        <w:pStyle w:val="nomesociet"/>
        <w:spacing w:beforeAutospacing="0" w:afterAutospacing="0"/>
        <w:jc w:val="both"/>
        <w:rPr>
          <w:rFonts w:ascii="Verdana" w:hAnsi="Verdana"/>
          <w:sz w:val="12"/>
          <w:szCs w:val="18"/>
        </w:rPr>
      </w:pPr>
    </w:p>
    <w:p w14:paraId="37A6AE5A" w14:textId="77777777" w:rsidR="007145C5" w:rsidRDefault="007145C5" w:rsidP="007145C5">
      <w:pPr>
        <w:pStyle w:val="Default"/>
        <w:numPr>
          <w:ilvl w:val="0"/>
          <w:numId w:val="18"/>
        </w:numPr>
        <w:tabs>
          <w:tab w:val="num" w:pos="360"/>
        </w:tabs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modalità di somministrazione del farmaco vanno effettuate come definite dal medico curante</w:t>
      </w:r>
      <w:r>
        <w:rPr>
          <w:rFonts w:ascii="Verdana" w:hAnsi="Verdana"/>
          <w:sz w:val="18"/>
          <w:szCs w:val="22"/>
        </w:rPr>
        <w:t xml:space="preserve"> (sezione </w:t>
      </w:r>
      <w:r>
        <w:rPr>
          <w:rFonts w:ascii="Verdana" w:hAnsi="Verdana"/>
          <w:b/>
          <w:bCs/>
          <w:i/>
          <w:iCs/>
          <w:sz w:val="18"/>
          <w:szCs w:val="22"/>
        </w:rPr>
        <w:t>B</w:t>
      </w:r>
      <w:r>
        <w:rPr>
          <w:rFonts w:ascii="Verdana" w:hAnsi="Verdana"/>
          <w:sz w:val="18"/>
          <w:szCs w:val="22"/>
        </w:rPr>
        <w:t>)</w:t>
      </w:r>
      <w:r>
        <w:rPr>
          <w:rFonts w:ascii="Verdana" w:hAnsi="Verdana"/>
          <w:sz w:val="18"/>
          <w:szCs w:val="18"/>
        </w:rPr>
        <w:t>.</w:t>
      </w:r>
    </w:p>
    <w:p w14:paraId="107B8C9D" w14:textId="77777777" w:rsidR="007145C5" w:rsidRDefault="007145C5" w:rsidP="007145C5">
      <w:pPr>
        <w:pStyle w:val="Default"/>
        <w:jc w:val="both"/>
        <w:rPr>
          <w:rFonts w:ascii="Verdana" w:hAnsi="Verdana"/>
          <w:sz w:val="12"/>
          <w:szCs w:val="18"/>
        </w:rPr>
      </w:pPr>
    </w:p>
    <w:p w14:paraId="6ECE154F" w14:textId="77777777" w:rsidR="007145C5" w:rsidRDefault="007145C5" w:rsidP="007145C5">
      <w:pPr>
        <w:pStyle w:val="Default"/>
        <w:numPr>
          <w:ilvl w:val="0"/>
          <w:numId w:val="18"/>
        </w:numPr>
        <w:tabs>
          <w:tab w:val="num" w:pos="360"/>
        </w:tabs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genitori in virtù della relazione fiduciaria con i docenti, autorizzano la somministrazione del farmaco ed esonerano i docenti da ogni responsabilità per gli effetti che dovessero derivare dalla somministrazione.</w:t>
      </w:r>
    </w:p>
    <w:p w14:paraId="73147354" w14:textId="77777777" w:rsidR="007145C5" w:rsidRDefault="007145C5" w:rsidP="007145C5">
      <w:pPr>
        <w:pStyle w:val="Default"/>
        <w:jc w:val="both"/>
        <w:rPr>
          <w:rFonts w:ascii="Verdana" w:hAnsi="Verdana"/>
          <w:sz w:val="12"/>
          <w:szCs w:val="18"/>
        </w:rPr>
      </w:pPr>
    </w:p>
    <w:p w14:paraId="729952A0" w14:textId="77777777" w:rsidR="007145C5" w:rsidRDefault="007145C5" w:rsidP="007145C5">
      <w:pPr>
        <w:pStyle w:val="Default"/>
        <w:numPr>
          <w:ilvl w:val="0"/>
          <w:numId w:val="18"/>
        </w:numPr>
        <w:tabs>
          <w:tab w:val="num" w:pos="360"/>
        </w:tabs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farmaco autorizzato va consegnato, in confezione integra, al personale scolastico, che lo trattiene per tutta la durata dell’anno in luogo idoneo (facilmente raggiungibile dal personale, inaccessibile dagli alunni); terminata la terapia o l’anno scolastico, il farmaco viene riconsegnato alla famiglia.</w:t>
      </w:r>
    </w:p>
    <w:p w14:paraId="7F03C0BA" w14:textId="77777777" w:rsidR="007145C5" w:rsidRDefault="007145C5" w:rsidP="007145C5">
      <w:pPr>
        <w:pStyle w:val="Default"/>
        <w:jc w:val="both"/>
        <w:rPr>
          <w:rFonts w:ascii="Verdana" w:hAnsi="Verdana"/>
          <w:sz w:val="12"/>
          <w:szCs w:val="18"/>
        </w:rPr>
      </w:pPr>
    </w:p>
    <w:p w14:paraId="4E05A278" w14:textId="77777777" w:rsidR="007145C5" w:rsidRDefault="007145C5" w:rsidP="007145C5">
      <w:pPr>
        <w:pStyle w:val="Default"/>
        <w:numPr>
          <w:ilvl w:val="0"/>
          <w:numId w:val="18"/>
        </w:numPr>
        <w:tabs>
          <w:tab w:val="num" w:pos="360"/>
        </w:tabs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Gli effetti del presente provvedimento hanno valore per l’anno scolastico in corso.</w:t>
      </w:r>
    </w:p>
    <w:p w14:paraId="4936BC05" w14:textId="77777777" w:rsidR="007145C5" w:rsidRDefault="007145C5" w:rsidP="007145C5">
      <w:pPr>
        <w:pStyle w:val="nomesociet"/>
        <w:spacing w:beforeAutospacing="0" w:afterAutospacing="0"/>
        <w:jc w:val="both"/>
        <w:rPr>
          <w:rFonts w:ascii="Verdana" w:hAnsi="Verdana"/>
          <w:sz w:val="12"/>
          <w:szCs w:val="18"/>
        </w:rPr>
      </w:pPr>
    </w:p>
    <w:p w14:paraId="53D7F145" w14:textId="77777777" w:rsidR="007145C5" w:rsidRDefault="007145C5" w:rsidP="007145C5">
      <w:pPr>
        <w:jc w:val="both"/>
        <w:rPr>
          <w:rFonts w:ascii="Verdana" w:hAnsi="Verdana"/>
          <w:sz w:val="12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2"/>
        <w:gridCol w:w="4892"/>
      </w:tblGrid>
      <w:tr w:rsidR="007145C5" w14:paraId="3D5FCB20" w14:textId="77777777" w:rsidTr="007145C5">
        <w:tc>
          <w:tcPr>
            <w:tcW w:w="5460" w:type="dxa"/>
          </w:tcPr>
          <w:p w14:paraId="1E4FBBA9" w14:textId="77777777" w:rsidR="007145C5" w:rsidRDefault="007145C5">
            <w:pPr>
              <w:pStyle w:val="nomesociet"/>
              <w:spacing w:beforeAutospacing="0" w:afterAutospacing="0"/>
              <w:jc w:val="both"/>
              <w:rPr>
                <w:rFonts w:ascii="Verdana" w:hAnsi="Verdana"/>
                <w:sz w:val="14"/>
                <w:szCs w:val="22"/>
              </w:rPr>
            </w:pPr>
            <w:r>
              <w:rPr>
                <w:rFonts w:ascii="Verdana" w:hAnsi="Verdana"/>
                <w:i/>
                <w:sz w:val="14"/>
                <w:szCs w:val="12"/>
              </w:rPr>
              <w:t>A cura di</w:t>
            </w:r>
            <w:r>
              <w:rPr>
                <w:rFonts w:ascii="Verdana" w:hAnsi="Verdana"/>
                <w:sz w:val="14"/>
                <w:szCs w:val="12"/>
              </w:rPr>
              <w:t xml:space="preserve">: </w:t>
            </w:r>
            <w:r>
              <w:rPr>
                <w:rFonts w:ascii="Agency FB" w:hAnsi="Agency FB"/>
                <w:sz w:val="14"/>
                <w:szCs w:val="12"/>
              </w:rPr>
              <w:t xml:space="preserve"> </w:t>
            </w:r>
            <w:r>
              <w:rPr>
                <w:rFonts w:ascii="Verdana" w:hAnsi="Verdana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"/>
                    <w:listEntry w:val="Dirigente Scolastico"/>
                    <w:listEntry w:val="D.S.G.A."/>
                    <w:listEntry w:val="Raffaella Cremonini"/>
                    <w:listEntry w:val="Lorella Attenni"/>
                    <w:listEntry w:val="Adriana Lombardo"/>
                    <w:listEntry w:val="Roberto Mancuso"/>
                    <w:listEntry w:val="Daniela Lomuscio"/>
                    <w:listEntry w:val="Edelvais Ludovici"/>
                    <w:listEntry w:val="Marisa Giallonardi"/>
                    <w:listEntry w:val="Daniela Gabriele"/>
                    <w:listEntry w:val="Anna Seu"/>
                  </w:ddList>
                </w:ffData>
              </w:fldChar>
            </w:r>
            <w:r>
              <w:rPr>
                <w:rFonts w:ascii="Verdana" w:hAnsi="Verdana"/>
                <w:sz w:val="14"/>
                <w:szCs w:val="12"/>
              </w:rPr>
              <w:instrText xml:space="preserve"> FORMDROPDOWN </w:instrText>
            </w:r>
            <w:r>
              <w:rPr>
                <w:rFonts w:ascii="Verdana" w:hAnsi="Verdana"/>
                <w:sz w:val="14"/>
                <w:szCs w:val="12"/>
              </w:rPr>
            </w:r>
            <w:r>
              <w:rPr>
                <w:rFonts w:ascii="Verdana" w:hAnsi="Verdana"/>
                <w:sz w:val="14"/>
                <w:szCs w:val="12"/>
              </w:rPr>
              <w:fldChar w:fldCharType="separate"/>
            </w:r>
            <w:r>
              <w:rPr>
                <w:rFonts w:ascii="Verdana" w:hAnsi="Verdana"/>
                <w:sz w:val="14"/>
                <w:szCs w:val="12"/>
              </w:rPr>
              <w:fldChar w:fldCharType="end"/>
            </w:r>
          </w:p>
          <w:p w14:paraId="73DF02D4" w14:textId="77777777" w:rsidR="007145C5" w:rsidRDefault="007145C5">
            <w:pPr>
              <w:pStyle w:val="nomesociet"/>
              <w:spacing w:beforeAutospacing="0" w:afterAutospacing="0"/>
              <w:jc w:val="both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960" w:type="dxa"/>
            <w:vMerge w:val="restart"/>
            <w:hideMark/>
          </w:tcPr>
          <w:p w14:paraId="4D7C874F" w14:textId="70635BEF" w:rsidR="007145C5" w:rsidRDefault="007145C5">
            <w:pPr>
              <w:pStyle w:val="nomesociet"/>
              <w:spacing w:beforeAutospacing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53CC8333" wp14:editId="76A92199">
                  <wp:extent cx="1881962" cy="861028"/>
                  <wp:effectExtent l="0" t="0" r="444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105" cy="864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5C5" w14:paraId="48DFED1D" w14:textId="77777777" w:rsidTr="007145C5">
        <w:tc>
          <w:tcPr>
            <w:tcW w:w="5460" w:type="dxa"/>
          </w:tcPr>
          <w:p w14:paraId="1F0053E8" w14:textId="77777777" w:rsidR="007145C5" w:rsidRDefault="007145C5">
            <w:pPr>
              <w:pStyle w:val="nomesociet"/>
              <w:spacing w:beforeAutospacing="0" w:afterAutospacing="0"/>
              <w:jc w:val="both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i/>
                <w:sz w:val="14"/>
                <w:szCs w:val="16"/>
              </w:rPr>
              <w:t>Allegati</w:t>
            </w:r>
            <w:r>
              <w:rPr>
                <w:rFonts w:ascii="Verdana" w:hAnsi="Verdana"/>
                <w:sz w:val="14"/>
                <w:szCs w:val="16"/>
              </w:rPr>
              <w:t>:</w:t>
            </w:r>
          </w:p>
          <w:p w14:paraId="6A9FB77B" w14:textId="77777777" w:rsidR="007145C5" w:rsidRDefault="007145C5">
            <w:pPr>
              <w:pStyle w:val="nomesociet"/>
              <w:spacing w:beforeAutospacing="0" w:afterAutospacing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EDF79" w14:textId="77777777" w:rsidR="007145C5" w:rsidRDefault="007145C5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198484D" w14:textId="77777777" w:rsidR="007145C5" w:rsidRDefault="007145C5" w:rsidP="007145C5">
      <w:pPr>
        <w:pStyle w:val="nomesociet"/>
        <w:spacing w:beforeAutospacing="0" w:afterAutospacing="0"/>
        <w:jc w:val="both"/>
        <w:rPr>
          <w:rFonts w:ascii="Verdana" w:hAnsi="Verdana"/>
          <w:sz w:val="4"/>
          <w:szCs w:val="22"/>
        </w:rPr>
      </w:pPr>
    </w:p>
    <w:p w14:paraId="5A1A98D9" w14:textId="77777777" w:rsidR="007145C5" w:rsidRPr="007145C5" w:rsidRDefault="007145C5" w:rsidP="007145C5">
      <w:pPr>
        <w:rPr>
          <w:rFonts w:ascii="Verdana" w:hAnsi="Verdana"/>
          <w:sz w:val="18"/>
          <w:szCs w:val="22"/>
        </w:rPr>
      </w:pPr>
    </w:p>
    <w:p w14:paraId="4966A5BB" w14:textId="77777777" w:rsidR="007145C5" w:rsidRDefault="007145C5" w:rsidP="007145C5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100"/>
      </w:tblGrid>
      <w:tr w:rsidR="007145C5" w14:paraId="18A0C2BC" w14:textId="77777777" w:rsidTr="007145C5"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0DC2A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Docente </w:t>
            </w:r>
          </w:p>
          <w:p w14:paraId="103AF9F2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419385B8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7DB54A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Padre</w:t>
            </w:r>
          </w:p>
        </w:tc>
      </w:tr>
      <w:tr w:rsidR="007145C5" w14:paraId="240FAD30" w14:textId="77777777" w:rsidTr="007145C5"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B5A85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Docente</w:t>
            </w:r>
          </w:p>
          <w:p w14:paraId="4DAC914F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704F5A3D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45CE7F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Madre</w:t>
            </w:r>
          </w:p>
        </w:tc>
      </w:tr>
      <w:tr w:rsidR="007145C5" w14:paraId="176B3CED" w14:textId="77777777" w:rsidTr="007145C5"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3D61E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Docente</w:t>
            </w:r>
          </w:p>
          <w:p w14:paraId="5EEA01E8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52580649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5F2AB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145C5" w14:paraId="7848DD5C" w14:textId="77777777" w:rsidTr="007145C5"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D096C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Docente </w:t>
            </w:r>
          </w:p>
          <w:p w14:paraId="772F25FC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66D125C3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2955E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145C5" w14:paraId="4E6AF81E" w14:textId="77777777" w:rsidTr="007145C5"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104B1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Docente</w:t>
            </w:r>
          </w:p>
          <w:p w14:paraId="0AFDB978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42C0E8CA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F700F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145C5" w14:paraId="1A8CD2D2" w14:textId="77777777" w:rsidTr="007145C5"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D7CB9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Docente</w:t>
            </w:r>
          </w:p>
          <w:p w14:paraId="1866BFA5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38D2C8ED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2F77B" w14:textId="77777777" w:rsidR="007145C5" w:rsidRDefault="007145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0537169" w14:textId="77777777" w:rsidR="00446FEA" w:rsidRPr="007145C5" w:rsidRDefault="00446FEA" w:rsidP="007145C5">
      <w:pPr>
        <w:rPr>
          <w:rFonts w:ascii="Verdana" w:hAnsi="Verdana"/>
          <w:sz w:val="4"/>
          <w:szCs w:val="20"/>
          <w:lang w:val="en-GB"/>
        </w:rPr>
      </w:pPr>
    </w:p>
    <w:sectPr w:rsidR="00446FEA" w:rsidRPr="007145C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85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BE32B" w14:textId="77777777" w:rsidR="00185BC9" w:rsidRDefault="00185BC9">
      <w:r>
        <w:separator/>
      </w:r>
    </w:p>
  </w:endnote>
  <w:endnote w:type="continuationSeparator" w:id="0">
    <w:p w14:paraId="28379414" w14:textId="77777777" w:rsidR="00185BC9" w:rsidRDefault="0018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panose1 w:val="020B0604020202020204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3FD8" w14:textId="77777777" w:rsidR="00446FEA" w:rsidRDefault="00446FEA">
    <w:pPr>
      <w:pStyle w:val="Titolo1"/>
      <w:rPr>
        <w:rFonts w:ascii="Verdana" w:hAnsi="Verdana"/>
        <w:bCs/>
        <w:sz w:val="16"/>
        <w:szCs w:val="22"/>
      </w:rPr>
    </w:pPr>
  </w:p>
  <w:p w14:paraId="4602226D" w14:textId="77777777" w:rsidR="00446FEA" w:rsidRDefault="00446F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C22EC" w14:textId="77777777" w:rsidR="00446FEA" w:rsidRDefault="00970F00">
    <w:pPr>
      <w:pStyle w:val="Titolo1"/>
      <w:rPr>
        <w:rFonts w:ascii="Verdana" w:hAnsi="Verdana"/>
        <w:bCs/>
        <w:sz w:val="16"/>
        <w:szCs w:val="22"/>
      </w:rPr>
    </w:pPr>
    <w:r>
      <w:rPr>
        <w:noProof/>
      </w:rPr>
      <w:drawing>
        <wp:inline distT="0" distB="0" distL="0" distR="0" wp14:anchorId="6092FCD4" wp14:editId="01FA46BB">
          <wp:extent cx="5715000" cy="97155"/>
          <wp:effectExtent l="0" t="0" r="0" b="0"/>
          <wp:docPr id="9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475C6" w14:textId="77777777" w:rsidR="00446FEA" w:rsidRDefault="00970F00">
    <w:pPr>
      <w:pStyle w:val="Pidipagina"/>
      <w:jc w:val="center"/>
      <w:rPr>
        <w:rFonts w:ascii="Verdana" w:hAnsi="Verdana"/>
        <w:b/>
        <w:sz w:val="10"/>
        <w:szCs w:val="10"/>
      </w:rPr>
    </w:pPr>
    <w:r>
      <w:rPr>
        <w:rFonts w:ascii="Verdana" w:hAnsi="Verdana"/>
        <w:b/>
        <w:sz w:val="10"/>
        <w:szCs w:val="10"/>
      </w:rPr>
      <w:t xml:space="preserve">Scuola dell’Infanzia </w:t>
    </w:r>
    <w:r w:rsidR="000A7B4A">
      <w:rPr>
        <w:rFonts w:ascii="Verdana" w:hAnsi="Verdana"/>
        <w:b/>
        <w:i/>
        <w:sz w:val="10"/>
        <w:szCs w:val="10"/>
      </w:rPr>
      <w:t>Via Portogallo</w:t>
    </w:r>
    <w:r>
      <w:rPr>
        <w:rFonts w:ascii="Verdana" w:hAnsi="Verdana"/>
        <w:b/>
        <w:sz w:val="10"/>
        <w:szCs w:val="10"/>
      </w:rPr>
      <w:t xml:space="preserve"> - </w:t>
    </w:r>
    <w:r>
      <w:rPr>
        <w:rFonts w:ascii="Wingdings" w:eastAsia="Wingdings" w:hAnsi="Wingdings" w:cs="Wingdings"/>
        <w:b/>
        <w:sz w:val="10"/>
        <w:szCs w:val="10"/>
      </w:rPr>
      <w:t></w:t>
    </w:r>
    <w:r>
      <w:rPr>
        <w:rFonts w:ascii="Verdana" w:hAnsi="Verdana"/>
        <w:sz w:val="10"/>
        <w:szCs w:val="10"/>
      </w:rPr>
      <w:t xml:space="preserve"> Via </w:t>
    </w:r>
    <w:r w:rsidR="000A7B4A">
      <w:rPr>
        <w:rFonts w:ascii="Verdana" w:hAnsi="Verdana"/>
        <w:sz w:val="10"/>
        <w:szCs w:val="10"/>
      </w:rPr>
      <w:t>Portogallo s.n.c. – 00041</w:t>
    </w:r>
    <w:r>
      <w:rPr>
        <w:rFonts w:ascii="Verdana" w:hAnsi="Verdana"/>
        <w:sz w:val="10"/>
        <w:szCs w:val="10"/>
      </w:rPr>
      <w:t xml:space="preserve"> </w:t>
    </w:r>
    <w:r w:rsidR="000A7B4A">
      <w:rPr>
        <w:rFonts w:ascii="Verdana" w:hAnsi="Verdana"/>
        <w:sz w:val="10"/>
        <w:szCs w:val="10"/>
      </w:rPr>
      <w:t>Albano Laziale</w:t>
    </w:r>
    <w:r>
      <w:rPr>
        <w:rFonts w:ascii="Verdana" w:hAnsi="Verdana"/>
        <w:sz w:val="10"/>
        <w:szCs w:val="10"/>
      </w:rPr>
      <w:t xml:space="preserve"> (Roma) – Tel: 06/</w:t>
    </w:r>
    <w:r w:rsidR="000A7B4A">
      <w:rPr>
        <w:rFonts w:ascii="Verdana" w:hAnsi="Verdana"/>
        <w:sz w:val="10"/>
        <w:szCs w:val="10"/>
      </w:rPr>
      <w:t>9340804</w:t>
    </w:r>
  </w:p>
  <w:p w14:paraId="18B7160F" w14:textId="77777777" w:rsidR="00446FEA" w:rsidRDefault="00970F00">
    <w:pPr>
      <w:pStyle w:val="Pidipagina"/>
      <w:jc w:val="center"/>
      <w:rPr>
        <w:rFonts w:ascii="Verdana" w:hAnsi="Verdana"/>
        <w:sz w:val="10"/>
        <w:szCs w:val="10"/>
      </w:rPr>
    </w:pPr>
    <w:r>
      <w:rPr>
        <w:rFonts w:ascii="Verdana" w:hAnsi="Verdana"/>
        <w:b/>
        <w:sz w:val="10"/>
        <w:szCs w:val="10"/>
      </w:rPr>
      <w:t xml:space="preserve">Scuola dell’Infanzia </w:t>
    </w:r>
    <w:r w:rsidR="000A7B4A">
      <w:rPr>
        <w:rFonts w:ascii="Verdana" w:hAnsi="Verdana"/>
        <w:b/>
        <w:i/>
        <w:sz w:val="10"/>
        <w:szCs w:val="10"/>
      </w:rPr>
      <w:t>Via Romania</w:t>
    </w:r>
    <w:r>
      <w:rPr>
        <w:rFonts w:ascii="Verdana" w:hAnsi="Verdana"/>
        <w:b/>
        <w:sz w:val="10"/>
        <w:szCs w:val="10"/>
      </w:rPr>
      <w:t xml:space="preserve"> - </w:t>
    </w:r>
    <w:r>
      <w:rPr>
        <w:rFonts w:ascii="Wingdings" w:eastAsia="Wingdings" w:hAnsi="Wingdings" w:cs="Wingdings"/>
        <w:b/>
        <w:sz w:val="10"/>
        <w:szCs w:val="10"/>
      </w:rPr>
      <w:t></w:t>
    </w:r>
    <w:r>
      <w:rPr>
        <w:rFonts w:ascii="Verdana" w:hAnsi="Verdana"/>
        <w:sz w:val="10"/>
        <w:szCs w:val="10"/>
      </w:rPr>
      <w:t xml:space="preserve"> </w:t>
    </w:r>
    <w:r w:rsidR="000A7B4A">
      <w:rPr>
        <w:rFonts w:ascii="Verdana" w:hAnsi="Verdana"/>
        <w:sz w:val="10"/>
        <w:szCs w:val="10"/>
      </w:rPr>
      <w:t>Via Romania s.n.c. - 00041</w:t>
    </w:r>
    <w:r>
      <w:rPr>
        <w:rFonts w:ascii="Verdana" w:hAnsi="Verdana"/>
        <w:sz w:val="10"/>
        <w:szCs w:val="10"/>
      </w:rPr>
      <w:t xml:space="preserve"> </w:t>
    </w:r>
    <w:r w:rsidR="000A7B4A">
      <w:rPr>
        <w:rFonts w:ascii="Verdana" w:hAnsi="Verdana"/>
        <w:sz w:val="10"/>
        <w:szCs w:val="10"/>
      </w:rPr>
      <w:t>Albano Laziale</w:t>
    </w:r>
    <w:r>
      <w:rPr>
        <w:rFonts w:ascii="Verdana" w:hAnsi="Verdana"/>
        <w:sz w:val="10"/>
        <w:szCs w:val="10"/>
      </w:rPr>
      <w:t xml:space="preserve"> (Roma) – Tel: 06/</w:t>
    </w:r>
    <w:r w:rsidR="000A7B4A">
      <w:rPr>
        <w:rFonts w:ascii="Verdana" w:hAnsi="Verdana"/>
        <w:sz w:val="10"/>
        <w:szCs w:val="10"/>
      </w:rPr>
      <w:t>9765.5626</w:t>
    </w:r>
  </w:p>
  <w:p w14:paraId="42D5EADB" w14:textId="77777777" w:rsidR="00446FEA" w:rsidRDefault="00970F00">
    <w:pPr>
      <w:pStyle w:val="Pidipagina"/>
      <w:jc w:val="center"/>
      <w:rPr>
        <w:rFonts w:ascii="Verdana" w:hAnsi="Verdana"/>
        <w:sz w:val="10"/>
        <w:szCs w:val="10"/>
      </w:rPr>
    </w:pPr>
    <w:r>
      <w:rPr>
        <w:rFonts w:ascii="Verdana" w:hAnsi="Verdana"/>
        <w:b/>
        <w:sz w:val="10"/>
        <w:szCs w:val="10"/>
      </w:rPr>
      <w:t xml:space="preserve">Scuola Primaria </w:t>
    </w:r>
    <w:r w:rsidR="000A7B4A">
      <w:rPr>
        <w:rFonts w:ascii="Verdana" w:hAnsi="Verdana"/>
        <w:b/>
        <w:i/>
        <w:sz w:val="10"/>
        <w:szCs w:val="10"/>
      </w:rPr>
      <w:t>Margherita Hack</w:t>
    </w:r>
    <w:r>
      <w:rPr>
        <w:rFonts w:ascii="Verdana" w:hAnsi="Verdana"/>
        <w:b/>
        <w:sz w:val="10"/>
        <w:szCs w:val="10"/>
      </w:rPr>
      <w:t xml:space="preserve"> - </w:t>
    </w:r>
    <w:r>
      <w:rPr>
        <w:rFonts w:ascii="Wingdings" w:eastAsia="Wingdings" w:hAnsi="Wingdings" w:cs="Wingdings"/>
        <w:b/>
        <w:sz w:val="10"/>
        <w:szCs w:val="10"/>
      </w:rPr>
      <w:t></w:t>
    </w:r>
    <w:r>
      <w:rPr>
        <w:rFonts w:ascii="Verdana" w:hAnsi="Verdana"/>
        <w:sz w:val="10"/>
        <w:szCs w:val="10"/>
      </w:rPr>
      <w:t xml:space="preserve"> </w:t>
    </w:r>
    <w:r w:rsidR="000A7B4A">
      <w:rPr>
        <w:rFonts w:ascii="Verdana" w:hAnsi="Verdana"/>
        <w:sz w:val="10"/>
        <w:szCs w:val="10"/>
      </w:rPr>
      <w:t>Via Romania s.n.c. - 00041 Albano Laziale (Roma) – Tel: 06/9452.2209</w:t>
    </w:r>
  </w:p>
  <w:p w14:paraId="239FB03F" w14:textId="77777777" w:rsidR="000A7B4A" w:rsidRDefault="00970F00" w:rsidP="000A7B4A">
    <w:pPr>
      <w:pStyle w:val="Pidipagina"/>
      <w:jc w:val="center"/>
      <w:rPr>
        <w:rFonts w:ascii="Verdana" w:hAnsi="Verdana"/>
        <w:sz w:val="10"/>
        <w:szCs w:val="10"/>
      </w:rPr>
    </w:pPr>
    <w:r>
      <w:rPr>
        <w:rFonts w:ascii="Verdana" w:hAnsi="Verdana"/>
        <w:b/>
        <w:sz w:val="10"/>
        <w:szCs w:val="10"/>
      </w:rPr>
      <w:t xml:space="preserve">Scuola Secondaria di I grado </w:t>
    </w:r>
    <w:r w:rsidR="000A7B4A">
      <w:rPr>
        <w:rFonts w:ascii="Verdana" w:hAnsi="Verdana"/>
        <w:b/>
        <w:i/>
        <w:sz w:val="10"/>
        <w:szCs w:val="10"/>
      </w:rPr>
      <w:t>Trilussa</w:t>
    </w:r>
    <w:r>
      <w:rPr>
        <w:rFonts w:ascii="Verdana" w:hAnsi="Verdana"/>
        <w:b/>
        <w:sz w:val="10"/>
        <w:szCs w:val="10"/>
      </w:rPr>
      <w:t xml:space="preserve"> </w:t>
    </w:r>
    <w:r>
      <w:rPr>
        <w:rFonts w:ascii="Wingdings" w:eastAsia="Wingdings" w:hAnsi="Wingdings" w:cs="Wingdings"/>
        <w:b/>
        <w:sz w:val="10"/>
        <w:szCs w:val="10"/>
      </w:rPr>
      <w:t></w:t>
    </w:r>
    <w:r>
      <w:rPr>
        <w:rFonts w:ascii="Verdana" w:hAnsi="Verdana"/>
        <w:sz w:val="10"/>
        <w:szCs w:val="10"/>
      </w:rPr>
      <w:t xml:space="preserve"> </w:t>
    </w:r>
    <w:r w:rsidR="002043D0">
      <w:rPr>
        <w:rFonts w:ascii="Verdana" w:hAnsi="Verdana"/>
        <w:sz w:val="10"/>
        <w:szCs w:val="10"/>
      </w:rPr>
      <w:t>P</w:t>
    </w:r>
    <w:r w:rsidR="000A7B4A">
      <w:rPr>
        <w:rFonts w:ascii="Verdana" w:hAnsi="Verdana"/>
        <w:sz w:val="10"/>
        <w:szCs w:val="10"/>
      </w:rPr>
      <w:t>iazza XXV Aprile s.n.c.</w:t>
    </w:r>
    <w:r>
      <w:rPr>
        <w:rFonts w:ascii="Verdana" w:hAnsi="Verdana"/>
        <w:sz w:val="10"/>
        <w:szCs w:val="10"/>
      </w:rPr>
      <w:t xml:space="preserve"> - </w:t>
    </w:r>
    <w:r w:rsidR="000A7B4A">
      <w:rPr>
        <w:rFonts w:ascii="Verdana" w:hAnsi="Verdana"/>
        <w:sz w:val="10"/>
        <w:szCs w:val="10"/>
      </w:rPr>
      <w:t>00041 Albano Laziale (Roma) – Tel: 06/9340133</w:t>
    </w:r>
  </w:p>
  <w:p w14:paraId="40392ED0" w14:textId="77777777" w:rsidR="00446FEA" w:rsidRDefault="00446FEA">
    <w:pPr>
      <w:pStyle w:val="Pidipagina"/>
      <w:jc w:val="center"/>
      <w:rPr>
        <w:rFonts w:ascii="Verdana" w:hAnsi="Verdana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75F46" w14:textId="77777777" w:rsidR="00185BC9" w:rsidRDefault="00185BC9">
      <w:r>
        <w:separator/>
      </w:r>
    </w:p>
  </w:footnote>
  <w:footnote w:type="continuationSeparator" w:id="0">
    <w:p w14:paraId="5B2C3FAC" w14:textId="77777777" w:rsidR="00185BC9" w:rsidRDefault="0018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615D" w14:textId="77777777" w:rsidR="00446FEA" w:rsidRDefault="00970F00">
    <w:pPr>
      <w:pStyle w:val="Intestazione"/>
      <w:jc w:val="right"/>
    </w:pPr>
    <w:r>
      <w:fldChar w:fldCharType="begin"/>
    </w:r>
    <w:r>
      <w:instrText xml:space="preserve"> PAGE </w:instrText>
    </w:r>
    <w:r>
      <w:fldChar w:fldCharType="separate"/>
    </w:r>
    <w:r w:rsidR="00C12327">
      <w:rPr>
        <w:noProof/>
      </w:rPr>
      <w:t>2</w:t>
    </w:r>
    <w:r>
      <w:fldChar w:fldCharType="end"/>
    </w:r>
  </w:p>
  <w:tbl>
    <w:tblPr>
      <w:tblW w:w="10344" w:type="dxa"/>
      <w:tblLayout w:type="fixed"/>
      <w:tblLook w:val="01E0" w:firstRow="1" w:lastRow="1" w:firstColumn="1" w:lastColumn="1" w:noHBand="0" w:noVBand="0"/>
    </w:tblPr>
    <w:tblGrid>
      <w:gridCol w:w="1006"/>
      <w:gridCol w:w="9338"/>
    </w:tblGrid>
    <w:tr w:rsidR="00446FEA" w14:paraId="38EF3065" w14:textId="77777777">
      <w:tc>
        <w:tcPr>
          <w:tcW w:w="1006" w:type="dxa"/>
          <w:tcBorders>
            <w:top w:val="double" w:sz="4" w:space="0" w:color="000000"/>
            <w:bottom w:val="double" w:sz="4" w:space="0" w:color="000000"/>
          </w:tcBorders>
          <w:vAlign w:val="center"/>
        </w:tcPr>
        <w:p w14:paraId="013A1B62" w14:textId="77777777" w:rsidR="00446FEA" w:rsidRDefault="00970F00">
          <w:pPr>
            <w:pStyle w:val="Intestazione"/>
            <w:widowControl w:val="0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014E124" wp14:editId="1C0E12B3">
                <wp:extent cx="346075" cy="297815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7" w:type="dxa"/>
          <w:tcBorders>
            <w:top w:val="double" w:sz="4" w:space="0" w:color="000000"/>
            <w:bottom w:val="double" w:sz="4" w:space="0" w:color="000000"/>
          </w:tcBorders>
          <w:vAlign w:val="center"/>
        </w:tcPr>
        <w:p w14:paraId="2D3935FA" w14:textId="77777777" w:rsidR="00446FEA" w:rsidRDefault="00970F00">
          <w:pPr>
            <w:pStyle w:val="Titolo1"/>
            <w:widowControl w:val="0"/>
            <w:ind w:left="0" w:right="0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Ministero dell’Istruzione, dell’Università e della Ricerca – Ufficio Scolastico Regionale per il Lazio</w:t>
          </w:r>
        </w:p>
        <w:p w14:paraId="06D87438" w14:textId="77777777" w:rsidR="00446FEA" w:rsidRDefault="00970F00" w:rsidP="000A7B4A">
          <w:pPr>
            <w:pStyle w:val="Intestazione"/>
            <w:widowControl w:val="0"/>
            <w:jc w:val="center"/>
            <w:rPr>
              <w:rFonts w:ascii="Pristina" w:hAnsi="Pristina"/>
              <w:i/>
              <w:sz w:val="22"/>
              <w:szCs w:val="22"/>
            </w:rPr>
          </w:pPr>
          <w:r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="000A7B4A">
            <w:rPr>
              <w:rFonts w:ascii="Verdana" w:hAnsi="Verdana"/>
              <w:b/>
              <w:i/>
              <w:iCs/>
              <w:sz w:val="18"/>
              <w:szCs w:val="18"/>
            </w:rPr>
            <w:t>Albano – Località Cecchina</w:t>
          </w:r>
        </w:p>
      </w:tc>
    </w:tr>
  </w:tbl>
  <w:p w14:paraId="4B205CAF" w14:textId="77777777" w:rsidR="00446FEA" w:rsidRDefault="00446FEA">
    <w:pPr>
      <w:rPr>
        <w:rFonts w:ascii="Pristina" w:hAnsi="Pristi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9C84" w14:textId="77777777" w:rsidR="00446FEA" w:rsidRDefault="00446FEA">
    <w:pPr>
      <w:pStyle w:val="Intestazione"/>
      <w:rPr>
        <w:sz w:val="16"/>
        <w:szCs w:val="16"/>
      </w:rPr>
    </w:pPr>
  </w:p>
  <w:tbl>
    <w:tblPr>
      <w:tblW w:w="10808" w:type="dxa"/>
      <w:tblInd w:w="-68" w:type="dxa"/>
      <w:tblBorders>
        <w:bottom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0"/>
      <w:gridCol w:w="9678"/>
    </w:tblGrid>
    <w:tr w:rsidR="000A7B4A" w14:paraId="4F6282D2" w14:textId="77777777" w:rsidTr="002043D0">
      <w:tc>
        <w:tcPr>
          <w:tcW w:w="1130" w:type="dxa"/>
          <w:vAlign w:val="center"/>
        </w:tcPr>
        <w:p w14:paraId="48FC3F68" w14:textId="77777777" w:rsidR="000A7B4A" w:rsidRDefault="000A7B4A">
          <w:pPr>
            <w:pStyle w:val="Intestazione"/>
            <w:widowControl w:val="0"/>
            <w:ind w:left="113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 wp14:anchorId="62F010BA" wp14:editId="2EBE9626">
                <wp:extent cx="499745" cy="568325"/>
                <wp:effectExtent l="0" t="0" r="0" b="0"/>
                <wp:docPr id="3" name="Immagine 1146961745" descr="Emblema della Repubblica Italiana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146961745" descr="Emblema della Repubblica Italiana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568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8" w:type="dxa"/>
          <w:vAlign w:val="center"/>
        </w:tcPr>
        <w:p w14:paraId="10194F40" w14:textId="77777777" w:rsidR="000A7B4A" w:rsidRPr="00F55C3C" w:rsidRDefault="000A7B4A" w:rsidP="000A7B4A">
          <w:pPr>
            <w:ind w:hanging="3"/>
            <w:jc w:val="center"/>
            <w:rPr>
              <w:rFonts w:ascii="Verdana" w:hAnsi="Verdana"/>
              <w:b/>
              <w:i/>
              <w:sz w:val="15"/>
              <w:szCs w:val="15"/>
            </w:rPr>
          </w:pPr>
          <w:r w:rsidRPr="00F55C3C">
            <w:rPr>
              <w:rFonts w:ascii="Verdana" w:hAnsi="Verdana"/>
              <w:b/>
              <w:i/>
              <w:sz w:val="15"/>
              <w:szCs w:val="15"/>
            </w:rPr>
            <w:t>MINISTERO DELL’ISTRUZIONE E DEL MERITO - UFFICIO</w:t>
          </w:r>
          <w:r w:rsidRPr="00F55C3C">
            <w:rPr>
              <w:rFonts w:ascii="Verdana" w:hAnsi="Verdana"/>
              <w:b/>
              <w:i/>
              <w:spacing w:val="-6"/>
              <w:sz w:val="15"/>
              <w:szCs w:val="15"/>
            </w:rPr>
            <w:t xml:space="preserve"> </w:t>
          </w:r>
          <w:r w:rsidRPr="00F55C3C">
            <w:rPr>
              <w:rFonts w:ascii="Verdana" w:hAnsi="Verdana"/>
              <w:b/>
              <w:i/>
              <w:sz w:val="15"/>
              <w:szCs w:val="15"/>
            </w:rPr>
            <w:t>SCOLASTICO</w:t>
          </w:r>
          <w:r w:rsidRPr="00F55C3C">
            <w:rPr>
              <w:rFonts w:ascii="Verdana" w:hAnsi="Verdana"/>
              <w:b/>
              <w:i/>
              <w:spacing w:val="-6"/>
              <w:sz w:val="15"/>
              <w:szCs w:val="15"/>
            </w:rPr>
            <w:t xml:space="preserve"> </w:t>
          </w:r>
          <w:r w:rsidRPr="00F55C3C">
            <w:rPr>
              <w:rFonts w:ascii="Verdana" w:hAnsi="Verdana"/>
              <w:b/>
              <w:i/>
              <w:sz w:val="15"/>
              <w:szCs w:val="15"/>
            </w:rPr>
            <w:t>REGIONALE</w:t>
          </w:r>
          <w:r w:rsidRPr="00F55C3C">
            <w:rPr>
              <w:rFonts w:ascii="Verdana" w:hAnsi="Verdana"/>
              <w:b/>
              <w:i/>
              <w:spacing w:val="-7"/>
              <w:sz w:val="15"/>
              <w:szCs w:val="15"/>
            </w:rPr>
            <w:t xml:space="preserve"> </w:t>
          </w:r>
          <w:r w:rsidRPr="00F55C3C">
            <w:rPr>
              <w:rFonts w:ascii="Verdana" w:hAnsi="Verdana"/>
              <w:b/>
              <w:i/>
              <w:sz w:val="15"/>
              <w:szCs w:val="15"/>
            </w:rPr>
            <w:t>PER</w:t>
          </w:r>
          <w:r w:rsidRPr="00F55C3C">
            <w:rPr>
              <w:rFonts w:ascii="Verdana" w:hAnsi="Verdana"/>
              <w:b/>
              <w:i/>
              <w:spacing w:val="-9"/>
              <w:sz w:val="15"/>
              <w:szCs w:val="15"/>
            </w:rPr>
            <w:t xml:space="preserve"> </w:t>
          </w:r>
          <w:r w:rsidRPr="00F55C3C">
            <w:rPr>
              <w:rFonts w:ascii="Verdana" w:hAnsi="Verdana"/>
              <w:b/>
              <w:i/>
              <w:sz w:val="15"/>
              <w:szCs w:val="15"/>
            </w:rPr>
            <w:t>IL</w:t>
          </w:r>
          <w:r w:rsidRPr="00F55C3C">
            <w:rPr>
              <w:rFonts w:ascii="Verdana" w:hAnsi="Verdana"/>
              <w:b/>
              <w:i/>
              <w:spacing w:val="-5"/>
              <w:sz w:val="15"/>
              <w:szCs w:val="15"/>
            </w:rPr>
            <w:t xml:space="preserve"> </w:t>
          </w:r>
          <w:r w:rsidRPr="00F55C3C">
            <w:rPr>
              <w:rFonts w:ascii="Verdana" w:hAnsi="Verdana"/>
              <w:b/>
              <w:i/>
              <w:sz w:val="15"/>
              <w:szCs w:val="15"/>
            </w:rPr>
            <w:t>LAZIO</w:t>
          </w:r>
        </w:p>
        <w:p w14:paraId="36021541" w14:textId="77777777" w:rsidR="000A7B4A" w:rsidRPr="00F55C3C" w:rsidRDefault="000A7B4A" w:rsidP="000A7B4A">
          <w:pPr>
            <w:jc w:val="center"/>
            <w:rPr>
              <w:rFonts w:ascii="Verdana" w:hAnsi="Verdana"/>
              <w:b/>
              <w:i/>
              <w:sz w:val="26"/>
            </w:rPr>
          </w:pPr>
          <w:r w:rsidRPr="00F55C3C">
            <w:rPr>
              <w:rFonts w:ascii="Verdana" w:hAnsi="Verdana"/>
              <w:b/>
              <w:color w:val="1F3863"/>
              <w:sz w:val="18"/>
              <w:szCs w:val="18"/>
            </w:rPr>
            <w:t>ISTITUTO</w:t>
          </w:r>
          <w:r w:rsidRPr="00F55C3C">
            <w:rPr>
              <w:rFonts w:ascii="Verdana" w:hAnsi="Verdana"/>
              <w:b/>
              <w:color w:val="1F3863"/>
              <w:spacing w:val="-13"/>
              <w:sz w:val="18"/>
              <w:szCs w:val="18"/>
            </w:rPr>
            <w:t xml:space="preserve"> </w:t>
          </w:r>
          <w:r w:rsidRPr="00F55C3C">
            <w:rPr>
              <w:rFonts w:ascii="Verdana" w:hAnsi="Verdana"/>
              <w:b/>
              <w:color w:val="1F3863"/>
              <w:sz w:val="18"/>
              <w:szCs w:val="18"/>
            </w:rPr>
            <w:t>COMPRENSIVO</w:t>
          </w:r>
          <w:r w:rsidRPr="00F55C3C">
            <w:rPr>
              <w:rFonts w:ascii="Verdana" w:hAnsi="Verdana"/>
              <w:b/>
              <w:color w:val="1F3863"/>
              <w:spacing w:val="-11"/>
              <w:sz w:val="26"/>
            </w:rPr>
            <w:t xml:space="preserve"> </w:t>
          </w:r>
          <w:r w:rsidRPr="00F55C3C">
            <w:rPr>
              <w:rFonts w:ascii="Verdana" w:hAnsi="Verdana"/>
              <w:b/>
              <w:i/>
              <w:color w:val="1F3863"/>
              <w:sz w:val="26"/>
            </w:rPr>
            <w:t>ALBANO</w:t>
          </w:r>
          <w:r w:rsidRPr="00F55C3C">
            <w:rPr>
              <w:rFonts w:ascii="Verdana" w:hAnsi="Verdana"/>
              <w:b/>
              <w:i/>
              <w:color w:val="1F3863"/>
              <w:spacing w:val="-8"/>
              <w:sz w:val="26"/>
            </w:rPr>
            <w:t xml:space="preserve"> </w:t>
          </w:r>
          <w:r w:rsidRPr="00F55C3C">
            <w:rPr>
              <w:rFonts w:ascii="Verdana" w:hAnsi="Verdana"/>
              <w:b/>
              <w:i/>
              <w:color w:val="1F3863"/>
              <w:sz w:val="26"/>
            </w:rPr>
            <w:t>–</w:t>
          </w:r>
          <w:r w:rsidRPr="00F55C3C">
            <w:rPr>
              <w:rFonts w:ascii="Verdana" w:hAnsi="Verdana"/>
              <w:b/>
              <w:i/>
              <w:color w:val="1F3863"/>
              <w:spacing w:val="-12"/>
              <w:sz w:val="26"/>
            </w:rPr>
            <w:t xml:space="preserve"> </w:t>
          </w:r>
          <w:r w:rsidRPr="00F55C3C">
            <w:rPr>
              <w:rFonts w:ascii="Verdana" w:hAnsi="Verdana"/>
              <w:b/>
              <w:i/>
              <w:color w:val="1F3863"/>
              <w:sz w:val="26"/>
            </w:rPr>
            <w:t>LOC.</w:t>
          </w:r>
          <w:r w:rsidRPr="00F55C3C">
            <w:rPr>
              <w:rFonts w:ascii="Verdana" w:hAnsi="Verdana"/>
              <w:b/>
              <w:i/>
              <w:color w:val="1F3863"/>
              <w:spacing w:val="-13"/>
              <w:sz w:val="26"/>
            </w:rPr>
            <w:t xml:space="preserve"> </w:t>
          </w:r>
          <w:r w:rsidRPr="00F55C3C">
            <w:rPr>
              <w:rFonts w:ascii="Verdana" w:hAnsi="Verdana"/>
              <w:b/>
              <w:i/>
              <w:color w:val="1F3863"/>
              <w:spacing w:val="-2"/>
              <w:sz w:val="26"/>
            </w:rPr>
            <w:t>CECCHINA</w:t>
          </w:r>
          <w:r w:rsidRPr="00F55C3C">
            <w:rPr>
              <w:rFonts w:ascii="Verdana" w:eastAsia="Arial MT" w:hAnsi="Verdana"/>
              <w:sz w:val="16"/>
            </w:rPr>
            <w:t xml:space="preserve"> RMIC8AY002</w:t>
          </w:r>
        </w:p>
        <w:p w14:paraId="08F631A3" w14:textId="77777777" w:rsidR="000A7B4A" w:rsidRPr="00F55C3C" w:rsidRDefault="000A7B4A" w:rsidP="000A7B4A">
          <w:pPr>
            <w:ind w:firstLine="420"/>
            <w:jc w:val="center"/>
            <w:rPr>
              <w:rFonts w:ascii="Verdana" w:hAnsi="Verdana"/>
              <w:spacing w:val="-2"/>
              <w:sz w:val="16"/>
            </w:rPr>
          </w:pPr>
          <w:r w:rsidRPr="00F55C3C">
            <w:rPr>
              <w:rFonts w:ascii="Verdana" w:hAnsi="Verdana"/>
              <w:sz w:val="16"/>
            </w:rPr>
            <w:t>Piazza XV Aprile, s.n.c. - 00041</w:t>
          </w:r>
          <w:r w:rsidRPr="00F55C3C">
            <w:rPr>
              <w:rFonts w:ascii="Verdana" w:hAnsi="Verdana"/>
              <w:spacing w:val="-4"/>
              <w:sz w:val="16"/>
            </w:rPr>
            <w:t xml:space="preserve"> </w:t>
          </w:r>
          <w:r w:rsidRPr="00F55C3C">
            <w:rPr>
              <w:rFonts w:ascii="Verdana" w:hAnsi="Verdana"/>
              <w:sz w:val="16"/>
            </w:rPr>
            <w:t>Albano</w:t>
          </w:r>
          <w:r w:rsidRPr="00F55C3C">
            <w:rPr>
              <w:rFonts w:ascii="Verdana" w:hAnsi="Verdana"/>
              <w:spacing w:val="-4"/>
              <w:sz w:val="16"/>
            </w:rPr>
            <w:t xml:space="preserve"> </w:t>
          </w:r>
          <w:r w:rsidRPr="00F55C3C">
            <w:rPr>
              <w:rFonts w:ascii="Verdana" w:hAnsi="Verdana"/>
              <w:sz w:val="16"/>
            </w:rPr>
            <w:t>Laziale (RM)</w:t>
          </w:r>
          <w:r w:rsidRPr="00F55C3C">
            <w:rPr>
              <w:rFonts w:ascii="Verdana" w:hAnsi="Verdana"/>
              <w:spacing w:val="-2"/>
              <w:sz w:val="16"/>
            </w:rPr>
            <w:t xml:space="preserve"> – </w:t>
          </w:r>
          <w:r w:rsidRPr="00F55C3C">
            <w:rPr>
              <w:rFonts w:ascii="Verdana" w:hAnsi="Verdana"/>
              <w:sz w:val="16"/>
            </w:rPr>
            <w:t>Tel.</w:t>
          </w:r>
          <w:r w:rsidRPr="00F55C3C">
            <w:rPr>
              <w:rFonts w:ascii="Verdana" w:hAnsi="Verdana"/>
              <w:spacing w:val="-6"/>
              <w:sz w:val="16"/>
            </w:rPr>
            <w:t xml:space="preserve"> </w:t>
          </w:r>
          <w:r w:rsidRPr="00F55C3C">
            <w:rPr>
              <w:rFonts w:ascii="Verdana" w:hAnsi="Verdana"/>
              <w:sz w:val="16"/>
            </w:rPr>
            <w:t>06/9340.133</w:t>
          </w:r>
        </w:p>
        <w:p w14:paraId="67DAF794" w14:textId="77777777" w:rsidR="000A7B4A" w:rsidRPr="00F55C3C" w:rsidRDefault="000A7B4A" w:rsidP="000A7B4A">
          <w:pPr>
            <w:jc w:val="center"/>
            <w:rPr>
              <w:rFonts w:ascii="Verdana" w:eastAsiaTheme="minorHAnsi" w:hAnsi="Verdana"/>
              <w:sz w:val="16"/>
            </w:rPr>
          </w:pPr>
          <w:r w:rsidRPr="00F55C3C">
            <w:rPr>
              <w:rFonts w:ascii="Verdana" w:eastAsia="Arial MT" w:hAnsi="Verdana"/>
              <w:sz w:val="16"/>
            </w:rPr>
            <w:t xml:space="preserve">Cod. </w:t>
          </w:r>
          <w:proofErr w:type="spellStart"/>
          <w:r w:rsidRPr="00F55C3C">
            <w:rPr>
              <w:rFonts w:ascii="Verdana" w:eastAsia="Arial MT" w:hAnsi="Verdana"/>
              <w:sz w:val="16"/>
            </w:rPr>
            <w:t>Fis</w:t>
          </w:r>
          <w:proofErr w:type="spellEnd"/>
          <w:r w:rsidRPr="00F55C3C">
            <w:rPr>
              <w:rFonts w:ascii="Verdana" w:eastAsia="Arial MT" w:hAnsi="Verdana"/>
              <w:sz w:val="16"/>
            </w:rPr>
            <w:t xml:space="preserve">. 90049380588 - </w:t>
          </w:r>
          <w:r w:rsidRPr="00F55C3C">
            <w:rPr>
              <w:rFonts w:ascii="Verdana" w:hAnsi="Verdana"/>
              <w:sz w:val="16"/>
            </w:rPr>
            <w:t>Codice</w:t>
          </w:r>
          <w:r w:rsidRPr="00F55C3C">
            <w:rPr>
              <w:rFonts w:ascii="Verdana" w:hAnsi="Verdana"/>
              <w:spacing w:val="-6"/>
              <w:sz w:val="16"/>
            </w:rPr>
            <w:t xml:space="preserve"> </w:t>
          </w:r>
          <w:r w:rsidRPr="00F55C3C">
            <w:rPr>
              <w:rFonts w:ascii="Verdana" w:hAnsi="Verdana"/>
              <w:sz w:val="16"/>
            </w:rPr>
            <w:t>univoco</w:t>
          </w:r>
          <w:r w:rsidRPr="00F55C3C">
            <w:rPr>
              <w:rFonts w:ascii="Verdana" w:hAnsi="Verdana"/>
              <w:spacing w:val="-4"/>
              <w:sz w:val="16"/>
            </w:rPr>
            <w:t xml:space="preserve"> </w:t>
          </w:r>
          <w:r w:rsidRPr="00F55C3C">
            <w:rPr>
              <w:rFonts w:ascii="Verdana" w:hAnsi="Verdana"/>
              <w:sz w:val="16"/>
            </w:rPr>
            <w:t>per</w:t>
          </w:r>
          <w:r w:rsidRPr="00F55C3C">
            <w:rPr>
              <w:rFonts w:ascii="Verdana" w:hAnsi="Verdana"/>
              <w:spacing w:val="-8"/>
              <w:sz w:val="16"/>
            </w:rPr>
            <w:t xml:space="preserve"> </w:t>
          </w:r>
          <w:r w:rsidRPr="00F55C3C">
            <w:rPr>
              <w:rFonts w:ascii="Verdana" w:hAnsi="Verdana"/>
              <w:sz w:val="16"/>
            </w:rPr>
            <w:t>fatturazione</w:t>
          </w:r>
          <w:r w:rsidRPr="00F55C3C">
            <w:rPr>
              <w:rFonts w:ascii="Verdana" w:hAnsi="Verdana"/>
              <w:spacing w:val="-7"/>
              <w:sz w:val="16"/>
            </w:rPr>
            <w:t xml:space="preserve"> </w:t>
          </w:r>
          <w:r w:rsidRPr="00F55C3C">
            <w:rPr>
              <w:rFonts w:ascii="Verdana" w:hAnsi="Verdana"/>
              <w:spacing w:val="-2"/>
              <w:sz w:val="16"/>
            </w:rPr>
            <w:t>UFKMHQ</w:t>
          </w:r>
        </w:p>
        <w:p w14:paraId="5658DFE7" w14:textId="77777777" w:rsidR="000A7B4A" w:rsidRDefault="000A7B4A" w:rsidP="000A7B4A">
          <w:pPr>
            <w:jc w:val="center"/>
            <w:rPr>
              <w:rFonts w:ascii="Verdana" w:eastAsia="Arial MT" w:hAnsi="Verdana"/>
              <w:sz w:val="16"/>
              <w:u w:color="0000FF"/>
            </w:rPr>
          </w:pPr>
          <w:r w:rsidRPr="00F55C3C">
            <w:rPr>
              <w:rFonts w:ascii="Segoe UI Symbol" w:eastAsia="Segoe UI Symbol" w:hAnsi="Segoe UI Symbol" w:cs="Segoe UI Symbol"/>
              <w:sz w:val="16"/>
            </w:rPr>
            <w:t>🖃</w:t>
          </w:r>
          <w:r w:rsidRPr="00F55C3C">
            <w:rPr>
              <w:rFonts w:ascii="Verdana" w:eastAsia="Segoe UI Symbol" w:hAnsi="Verdana"/>
              <w:spacing w:val="-3"/>
              <w:sz w:val="16"/>
            </w:rPr>
            <w:t xml:space="preserve"> </w:t>
          </w:r>
          <w:r w:rsidRPr="00F55C3C">
            <w:rPr>
              <w:rFonts w:ascii="Verdana" w:eastAsia="Arial MT" w:hAnsi="Verdana"/>
              <w:sz w:val="16"/>
            </w:rPr>
            <w:t>e-mail</w:t>
          </w:r>
          <w:r w:rsidRPr="00F55C3C">
            <w:rPr>
              <w:rFonts w:ascii="Verdana" w:eastAsia="Arial" w:hAnsi="Verdana"/>
              <w:sz w:val="16"/>
            </w:rPr>
            <w:t>:</w:t>
          </w:r>
          <w:r w:rsidRPr="00F55C3C">
            <w:rPr>
              <w:rFonts w:ascii="Verdana" w:eastAsia="Arial" w:hAnsi="Verdana"/>
              <w:spacing w:val="-5"/>
              <w:sz w:val="16"/>
            </w:rPr>
            <w:t xml:space="preserve"> </w:t>
          </w:r>
          <w:hyperlink r:id="rId2" w:history="1">
            <w:r w:rsidRPr="00F55C3C">
              <w:rPr>
                <w:rStyle w:val="Collegamentoipertestuale"/>
                <w:rFonts w:ascii="Verdana" w:eastAsia="Arial" w:hAnsi="Verdana"/>
                <w:sz w:val="16"/>
                <w:u w:color="0000FF"/>
              </w:rPr>
              <w:t>rmic8ay002@istruzione.it</w:t>
            </w:r>
          </w:hyperlink>
          <w:r w:rsidRPr="00F55C3C">
            <w:rPr>
              <w:rFonts w:ascii="Verdana" w:eastAsia="Arial" w:hAnsi="Verdana"/>
              <w:b/>
              <w:color w:val="0000FF"/>
              <w:spacing w:val="36"/>
              <w:sz w:val="16"/>
            </w:rPr>
            <w:t xml:space="preserve"> </w:t>
          </w:r>
          <w:r w:rsidRPr="00F55C3C">
            <w:rPr>
              <w:rFonts w:ascii="Verdana" w:eastAsia="Arial" w:hAnsi="Verdana"/>
              <w:b/>
              <w:sz w:val="16"/>
            </w:rPr>
            <w:t>–</w:t>
          </w:r>
          <w:r w:rsidRPr="00F55C3C">
            <w:rPr>
              <w:rFonts w:ascii="Verdana" w:eastAsia="Arial" w:hAnsi="Verdana"/>
              <w:b/>
              <w:spacing w:val="-5"/>
              <w:sz w:val="16"/>
            </w:rPr>
            <w:t xml:space="preserve"> </w:t>
          </w:r>
          <w:r w:rsidRPr="00F55C3C">
            <w:rPr>
              <w:rFonts w:ascii="Verdana" w:eastAsia="Arial MT" w:hAnsi="Verdana"/>
              <w:sz w:val="16"/>
            </w:rPr>
            <w:t xml:space="preserve">PEC: </w:t>
          </w:r>
          <w:hyperlink r:id="rId3" w:history="1">
            <w:r w:rsidRPr="00F55C3C">
              <w:rPr>
                <w:rStyle w:val="Collegamentoipertestuale"/>
                <w:rFonts w:ascii="Verdana" w:eastAsia="Arial" w:hAnsi="Verdana"/>
                <w:sz w:val="16"/>
                <w:u w:color="0000FF"/>
              </w:rPr>
              <w:t>rmic8ay002@pec.istruzione.it</w:t>
            </w:r>
          </w:hyperlink>
          <w:r w:rsidR="006E546F" w:rsidRPr="00F55C3C">
            <w:rPr>
              <w:rFonts w:ascii="Verdana" w:eastAsia="Arial" w:hAnsi="Verdana"/>
              <w:b/>
              <w:color w:val="0000FF"/>
              <w:spacing w:val="36"/>
              <w:sz w:val="16"/>
            </w:rPr>
            <w:t xml:space="preserve"> </w:t>
          </w:r>
          <w:r w:rsidR="006E546F" w:rsidRPr="00F55C3C">
            <w:rPr>
              <w:rFonts w:ascii="Verdana" w:eastAsia="Arial" w:hAnsi="Verdana"/>
              <w:b/>
              <w:sz w:val="16"/>
            </w:rPr>
            <w:t>–</w:t>
          </w:r>
          <w:r w:rsidR="006E546F" w:rsidRPr="00F55C3C">
            <w:rPr>
              <w:rFonts w:ascii="Verdana" w:eastAsia="Arial" w:hAnsi="Verdana"/>
              <w:b/>
              <w:spacing w:val="-5"/>
              <w:sz w:val="16"/>
            </w:rPr>
            <w:t xml:space="preserve"> </w:t>
          </w:r>
          <w:hyperlink r:id="rId4" w:history="1">
            <w:r w:rsidRPr="00AC2F51">
              <w:rPr>
                <w:rStyle w:val="Collegamentoipertestuale"/>
                <w:rFonts w:ascii="Verdana" w:eastAsia="Arial MT" w:hAnsi="Verdana"/>
                <w:sz w:val="16"/>
                <w:u w:color="0000FF"/>
              </w:rPr>
              <w:t>www.icalbanocecchina.edu.it</w:t>
            </w:r>
          </w:hyperlink>
        </w:p>
        <w:p w14:paraId="2A92736A" w14:textId="77777777" w:rsidR="002043D0" w:rsidRPr="000A7B4A" w:rsidRDefault="002043D0" w:rsidP="000A7B4A">
          <w:pPr>
            <w:jc w:val="center"/>
            <w:rPr>
              <w:rFonts w:ascii="Verdana" w:eastAsia="Arial" w:hAnsi="Verdana"/>
              <w:b/>
              <w:sz w:val="16"/>
            </w:rPr>
          </w:pPr>
        </w:p>
      </w:tc>
    </w:tr>
  </w:tbl>
  <w:p w14:paraId="11419FEA" w14:textId="77777777" w:rsidR="00446FEA" w:rsidRDefault="00446FEA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4D53"/>
    <w:multiLevelType w:val="hybridMultilevel"/>
    <w:tmpl w:val="4A32D5DC"/>
    <w:lvl w:ilvl="0" w:tplc="F29AC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43075"/>
    <w:multiLevelType w:val="hybridMultilevel"/>
    <w:tmpl w:val="6D409454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AA286D"/>
    <w:multiLevelType w:val="hybridMultilevel"/>
    <w:tmpl w:val="4F3033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436AB"/>
    <w:multiLevelType w:val="hybridMultilevel"/>
    <w:tmpl w:val="FCBC47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3DF7"/>
    <w:multiLevelType w:val="hybridMultilevel"/>
    <w:tmpl w:val="CD8617AA"/>
    <w:lvl w:ilvl="0" w:tplc="BBE6FD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B418A"/>
    <w:multiLevelType w:val="hybridMultilevel"/>
    <w:tmpl w:val="9ADC66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B4734"/>
    <w:multiLevelType w:val="hybridMultilevel"/>
    <w:tmpl w:val="129EB8F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F955E0"/>
    <w:multiLevelType w:val="hybridMultilevel"/>
    <w:tmpl w:val="6FF8140C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783A91"/>
    <w:multiLevelType w:val="hybridMultilevel"/>
    <w:tmpl w:val="8CE81170"/>
    <w:lvl w:ilvl="0" w:tplc="BBE6FD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4028F"/>
    <w:multiLevelType w:val="hybridMultilevel"/>
    <w:tmpl w:val="764CB8A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D92AFF"/>
    <w:multiLevelType w:val="hybridMultilevel"/>
    <w:tmpl w:val="891A1EF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9B3CD9"/>
    <w:multiLevelType w:val="hybridMultilevel"/>
    <w:tmpl w:val="8A80C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F632D"/>
    <w:multiLevelType w:val="hybridMultilevel"/>
    <w:tmpl w:val="AB2679AE"/>
    <w:lvl w:ilvl="0" w:tplc="FFFFFFFF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C52F4F"/>
    <w:multiLevelType w:val="hybridMultilevel"/>
    <w:tmpl w:val="5E16FFF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8C5581"/>
    <w:multiLevelType w:val="hybridMultilevel"/>
    <w:tmpl w:val="169A67A4"/>
    <w:lvl w:ilvl="0" w:tplc="F29AC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01055"/>
    <w:multiLevelType w:val="hybridMultilevel"/>
    <w:tmpl w:val="73C84B90"/>
    <w:lvl w:ilvl="0" w:tplc="7EC23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16F05"/>
    <w:multiLevelType w:val="hybridMultilevel"/>
    <w:tmpl w:val="F72CDF2E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3D673E"/>
    <w:multiLevelType w:val="hybridMultilevel"/>
    <w:tmpl w:val="A7C601AC"/>
    <w:lvl w:ilvl="0" w:tplc="BBE6FD8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0289933">
    <w:abstractNumId w:val="1"/>
  </w:num>
  <w:num w:numId="2" w16cid:durableId="153886656">
    <w:abstractNumId w:val="11"/>
  </w:num>
  <w:num w:numId="3" w16cid:durableId="723716081">
    <w:abstractNumId w:val="5"/>
  </w:num>
  <w:num w:numId="4" w16cid:durableId="1483422961">
    <w:abstractNumId w:val="14"/>
  </w:num>
  <w:num w:numId="5" w16cid:durableId="71321302">
    <w:abstractNumId w:val="3"/>
  </w:num>
  <w:num w:numId="6" w16cid:durableId="1888032877">
    <w:abstractNumId w:val="15"/>
  </w:num>
  <w:num w:numId="7" w16cid:durableId="1968852176">
    <w:abstractNumId w:val="0"/>
  </w:num>
  <w:num w:numId="8" w16cid:durableId="602105723">
    <w:abstractNumId w:val="6"/>
  </w:num>
  <w:num w:numId="9" w16cid:durableId="583954640">
    <w:abstractNumId w:val="16"/>
  </w:num>
  <w:num w:numId="10" w16cid:durableId="370157328">
    <w:abstractNumId w:val="12"/>
  </w:num>
  <w:num w:numId="11" w16cid:durableId="1520436751">
    <w:abstractNumId w:val="8"/>
  </w:num>
  <w:num w:numId="12" w16cid:durableId="1203403291">
    <w:abstractNumId w:val="17"/>
  </w:num>
  <w:num w:numId="13" w16cid:durableId="1962565062">
    <w:abstractNumId w:val="7"/>
  </w:num>
  <w:num w:numId="14" w16cid:durableId="1038159856">
    <w:abstractNumId w:val="4"/>
  </w:num>
  <w:num w:numId="15" w16cid:durableId="933828455">
    <w:abstractNumId w:val="13"/>
  </w:num>
  <w:num w:numId="16" w16cid:durableId="1920166188">
    <w:abstractNumId w:val="10"/>
  </w:num>
  <w:num w:numId="17" w16cid:durableId="1122846488">
    <w:abstractNumId w:val="9"/>
  </w:num>
  <w:num w:numId="18" w16cid:durableId="2093090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5"/>
    <w:rsid w:val="00046F36"/>
    <w:rsid w:val="000A7B4A"/>
    <w:rsid w:val="001512F4"/>
    <w:rsid w:val="00185BC9"/>
    <w:rsid w:val="001B521E"/>
    <w:rsid w:val="002043D0"/>
    <w:rsid w:val="002E5869"/>
    <w:rsid w:val="002F6987"/>
    <w:rsid w:val="003176C7"/>
    <w:rsid w:val="003D5951"/>
    <w:rsid w:val="00411B5B"/>
    <w:rsid w:val="0043740B"/>
    <w:rsid w:val="00446FEA"/>
    <w:rsid w:val="0047473F"/>
    <w:rsid w:val="004F4DF2"/>
    <w:rsid w:val="0051404C"/>
    <w:rsid w:val="005504CC"/>
    <w:rsid w:val="00552DBC"/>
    <w:rsid w:val="0067320D"/>
    <w:rsid w:val="006E044C"/>
    <w:rsid w:val="006E546F"/>
    <w:rsid w:val="006E6F68"/>
    <w:rsid w:val="00700B3E"/>
    <w:rsid w:val="007145C5"/>
    <w:rsid w:val="00752A2C"/>
    <w:rsid w:val="007648C0"/>
    <w:rsid w:val="007721BC"/>
    <w:rsid w:val="007B02BE"/>
    <w:rsid w:val="00804FED"/>
    <w:rsid w:val="0090244E"/>
    <w:rsid w:val="00917B85"/>
    <w:rsid w:val="00970F00"/>
    <w:rsid w:val="009B5F5E"/>
    <w:rsid w:val="00A32D44"/>
    <w:rsid w:val="00B1263D"/>
    <w:rsid w:val="00B428AF"/>
    <w:rsid w:val="00BC03B1"/>
    <w:rsid w:val="00BC2CA0"/>
    <w:rsid w:val="00BD0AC3"/>
    <w:rsid w:val="00BE0315"/>
    <w:rsid w:val="00C12327"/>
    <w:rsid w:val="00C2778C"/>
    <w:rsid w:val="00CD3F60"/>
    <w:rsid w:val="00D34B5E"/>
    <w:rsid w:val="00DC5A1D"/>
    <w:rsid w:val="00E1229D"/>
    <w:rsid w:val="00E51DFB"/>
    <w:rsid w:val="00E964CF"/>
    <w:rsid w:val="00F94F39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C128"/>
  <w15:docId w15:val="{D027D8A0-4098-435F-8E14-C538EA3A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A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4">
    <w:name w:val="heading 4"/>
    <w:basedOn w:val="Normale"/>
    <w:next w:val="Normale"/>
    <w:link w:val="Titolo4Caratter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145C5"/>
    <w:pPr>
      <w:keepNext/>
      <w:keepLines/>
      <w:suppressAutoHyphens w:val="0"/>
      <w:spacing w:before="40"/>
      <w:ind w:left="288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6D6A75"/>
    <w:rPr>
      <w:sz w:val="36"/>
      <w:szCs w:val="36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6D6A75"/>
    <w:rPr>
      <w:sz w:val="24"/>
      <w:szCs w:val="24"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6D6A75"/>
    <w:rPr>
      <w:sz w:val="24"/>
      <w:szCs w:val="24"/>
      <w:lang w:val="it-IT" w:eastAsia="it-IT" w:bidi="ar-SA"/>
    </w:rPr>
  </w:style>
  <w:style w:type="character" w:customStyle="1" w:styleId="CollegamentoInternet">
    <w:name w:val="Collegamento Internet"/>
    <w:basedOn w:val="Carpredefinitoparagrafo"/>
    <w:rsid w:val="00163D7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5A311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qFormat/>
    <w:rsid w:val="003179DB"/>
    <w:rPr>
      <w:b/>
      <w:bCs/>
      <w:sz w:val="28"/>
      <w:szCs w:val="2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457EC2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sid w:val="00457EC2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CollegamentoInternetvisitato">
    <w:name w:val="Collegamento Internet visitato"/>
    <w:basedOn w:val="Carpredefinitoparagrafo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paragraph" w:customStyle="1" w:styleId="nomesociet">
    <w:name w:val="nomesociet"/>
    <w:basedOn w:val="Normale"/>
    <w:qFormat/>
    <w:rsid w:val="006D6A75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qFormat/>
    <w:rsid w:val="005A3115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rsid w:val="00457EC2"/>
    <w:rPr>
      <w:sz w:val="20"/>
      <w:szCs w:val="20"/>
    </w:rPr>
  </w:style>
  <w:style w:type="table" w:styleId="Grigliatabella">
    <w:name w:val="Table Grid"/>
    <w:basedOn w:val="Tabellanormale"/>
    <w:rsid w:val="00B733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A7B4A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9B5F5E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9B5F5E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244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721BC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semiHidden/>
    <w:rsid w:val="007145C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145C5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7145C5"/>
    <w:pPr>
      <w:suppressAutoHyphens w:val="0"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145C5"/>
    <w:rPr>
      <w:sz w:val="16"/>
      <w:szCs w:val="16"/>
    </w:rPr>
  </w:style>
  <w:style w:type="paragraph" w:customStyle="1" w:styleId="Default">
    <w:name w:val="Default"/>
    <w:qFormat/>
    <w:rsid w:val="007145C5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ay002@pec.istruzione.it" TargetMode="External"/><Relationship Id="rId2" Type="http://schemas.openxmlformats.org/officeDocument/2006/relationships/hyperlink" Target="mailto:rmic8ay002@istruzione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icalbanocecchina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zzzzzzzz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C:\Users\DS\Desktop\zzzzzzzz.dotx</Template>
  <TotalTime>5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DS</dc:creator>
  <dc:description/>
  <cp:lastModifiedBy>roberta algieri</cp:lastModifiedBy>
  <cp:revision>3</cp:revision>
  <cp:lastPrinted>2025-09-05T11:33:00Z</cp:lastPrinted>
  <dcterms:created xsi:type="dcterms:W3CDTF">2025-09-29T13:50:00Z</dcterms:created>
  <dcterms:modified xsi:type="dcterms:W3CDTF">2025-09-29T13:56:00Z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